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F72092" w:rsidRPr="00F828B3" w14:paraId="7803AF98" w14:textId="77777777" w:rsidTr="00987F38">
        <w:tc>
          <w:tcPr>
            <w:tcW w:w="1359" w:type="dxa"/>
          </w:tcPr>
          <w:p w14:paraId="15F0DB09" w14:textId="77777777" w:rsidR="00F72092" w:rsidRPr="00F828B3" w:rsidRDefault="00F72092" w:rsidP="00987F38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5BF660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786441440" r:id="rId9"/>
              </w:object>
            </w:r>
          </w:p>
        </w:tc>
        <w:tc>
          <w:tcPr>
            <w:tcW w:w="4453" w:type="dxa"/>
          </w:tcPr>
          <w:p w14:paraId="540F9C92" w14:textId="77777777" w:rsidR="00F72092" w:rsidRPr="00F828B3" w:rsidRDefault="00F72092" w:rsidP="00987F38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75F65EA2" w14:textId="77777777" w:rsidR="00F72092" w:rsidRPr="00F828B3" w:rsidRDefault="00F72092" w:rsidP="00987F38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Bosne i Hercegovine</w:t>
            </w:r>
          </w:p>
          <w:p w14:paraId="079965A4" w14:textId="77777777" w:rsidR="00F72092" w:rsidRPr="00F828B3" w:rsidRDefault="00F72092" w:rsidP="00987F38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22DCF090" w14:textId="77777777" w:rsidR="00F72092" w:rsidRDefault="00F72092" w:rsidP="00987F3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Grad Konjic</w:t>
            </w:r>
          </w:p>
          <w:p w14:paraId="11058FB2" w14:textId="77777777" w:rsidR="00F72092" w:rsidRPr="00F828B3" w:rsidRDefault="00F72092" w:rsidP="00987F38">
            <w:pPr>
              <w:jc w:val="center"/>
              <w:rPr>
                <w:lang w:val="hr-HR"/>
              </w:rPr>
            </w:pPr>
          </w:p>
        </w:tc>
        <w:tc>
          <w:tcPr>
            <w:tcW w:w="2975" w:type="dxa"/>
          </w:tcPr>
          <w:p w14:paraId="1D6648CD" w14:textId="77777777" w:rsidR="00F72092" w:rsidRPr="00F828B3" w:rsidRDefault="00F72092" w:rsidP="00987F38">
            <w:pPr>
              <w:rPr>
                <w:sz w:val="16"/>
                <w:szCs w:val="16"/>
                <w:lang w:val="hr-HR"/>
              </w:rPr>
            </w:pPr>
            <w:r w:rsidRPr="00D268DC">
              <w:rPr>
                <w:noProof/>
                <w:sz w:val="20"/>
                <w:szCs w:val="20"/>
                <w:lang w:eastAsia="bs-Latn-B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74533A" wp14:editId="49A9BF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816735" cy="744855"/>
                      <wp:effectExtent l="0" t="0" r="3810" b="3175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3B39E" id="Group 1" o:spid="_x0000_s1026" style="position:absolute;margin-left:-.35pt;margin-top:.35pt;width:143.05pt;height:58.65pt;z-index:251660288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" insetpen="t">
                        <v:imagedata r:id="rId12" o:title="scan0003"/>
                        <v:shadow color="#ccc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" insetpen="t">
                        <v:imagedata r:id="rId13" o:title="scan0004"/>
                        <v:shadow color="#ccc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hr-H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020720A" wp14:editId="47C3B622">
                      <wp:simplePos x="0" y="0"/>
                      <wp:positionH relativeFrom="column">
                        <wp:posOffset>7107555</wp:posOffset>
                      </wp:positionH>
                      <wp:positionV relativeFrom="paragraph">
                        <wp:posOffset>1147445</wp:posOffset>
                      </wp:positionV>
                      <wp:extent cx="1816735" cy="7448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B7EB19" id="Group 4" o:spid="_x0000_s1026" style="position:absolute;margin-left:559.65pt;margin-top:90.35pt;width:143.05pt;height:58.65pt;z-index:251659264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">
                        <v:imagedata r:id="rId12" o:title="scan0003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">
                        <v:imagedata r:id="rId13" o:title="scan0004"/>
                      </v:shape>
                    </v:group>
                  </w:pict>
                </mc:Fallback>
              </mc:AlternateContent>
            </w:r>
          </w:p>
        </w:tc>
      </w:tr>
    </w:tbl>
    <w:p w14:paraId="341D9CA7" w14:textId="77777777" w:rsidR="008666FB" w:rsidRPr="00F72092" w:rsidRDefault="008666FB" w:rsidP="008666FB">
      <w:pPr>
        <w:rPr>
          <w:lang w:val="bs-Latn-BA"/>
        </w:rPr>
      </w:pPr>
    </w:p>
    <w:p w14:paraId="6342138F" w14:textId="087771A8" w:rsidR="008666FB" w:rsidRPr="00F72092" w:rsidRDefault="008666FB" w:rsidP="008666FB">
      <w:pPr>
        <w:rPr>
          <w:lang w:val="bs-Latn-BA"/>
        </w:rPr>
      </w:pPr>
      <w:r w:rsidRPr="00F72092">
        <w:rPr>
          <w:lang w:val="bs-Latn-BA"/>
        </w:rPr>
        <w:t>Broj:</w:t>
      </w:r>
      <w:r w:rsidR="00050A85" w:rsidRPr="00F72092">
        <w:rPr>
          <w:lang w:val="bs-Latn-BA"/>
        </w:rPr>
        <w:t xml:space="preserve"> </w:t>
      </w:r>
      <w:r w:rsidR="00D05389" w:rsidRPr="00F72092">
        <w:rPr>
          <w:lang w:val="bs-Latn-BA"/>
        </w:rPr>
        <w:t>12</w:t>
      </w:r>
      <w:r w:rsidR="007C58BB" w:rsidRPr="00F72092">
        <w:rPr>
          <w:lang w:val="bs-Latn-BA"/>
        </w:rPr>
        <w:t>-</w:t>
      </w:r>
      <w:r w:rsidR="00D05389" w:rsidRPr="00F72092">
        <w:rPr>
          <w:lang w:val="bs-Latn-BA"/>
        </w:rPr>
        <w:t>20-3-</w:t>
      </w:r>
      <w:r w:rsidR="00A16A6E" w:rsidRPr="00F72092">
        <w:rPr>
          <w:lang w:val="bs-Latn-BA"/>
        </w:rPr>
        <w:t>1819</w:t>
      </w:r>
      <w:r w:rsidR="00D05389" w:rsidRPr="00F72092">
        <w:rPr>
          <w:lang w:val="bs-Latn-BA"/>
        </w:rPr>
        <w:t>/</w:t>
      </w:r>
      <w:r w:rsidR="00A16A6E" w:rsidRPr="00F72092">
        <w:rPr>
          <w:lang w:val="bs-Latn-BA"/>
        </w:rPr>
        <w:t>24</w:t>
      </w:r>
      <w:r w:rsidR="00D05389" w:rsidRPr="00F72092">
        <w:rPr>
          <w:lang w:val="bs-Latn-BA"/>
        </w:rPr>
        <w:t>-</w:t>
      </w:r>
      <w:r w:rsidR="0028565B">
        <w:rPr>
          <w:lang w:val="bs-Latn-BA"/>
        </w:rPr>
        <w:t>9</w:t>
      </w:r>
    </w:p>
    <w:p w14:paraId="78F53873" w14:textId="2D972949" w:rsidR="008666FB" w:rsidRPr="00F72092" w:rsidRDefault="008666FB" w:rsidP="008666FB">
      <w:pPr>
        <w:rPr>
          <w:lang w:val="bs-Latn-BA"/>
        </w:rPr>
      </w:pPr>
      <w:r w:rsidRPr="00F72092">
        <w:rPr>
          <w:lang w:val="bs-Latn-BA"/>
        </w:rPr>
        <w:t>Konjic,</w:t>
      </w:r>
      <w:r w:rsidR="00555335" w:rsidRPr="00F72092">
        <w:rPr>
          <w:lang w:val="bs-Latn-BA"/>
        </w:rPr>
        <w:t xml:space="preserve"> </w:t>
      </w:r>
      <w:r w:rsidR="00441EC4">
        <w:rPr>
          <w:lang w:val="bs-Latn-BA"/>
        </w:rPr>
        <w:t>2</w:t>
      </w:r>
      <w:r w:rsidR="003476B5">
        <w:rPr>
          <w:lang w:val="bs-Latn-BA"/>
        </w:rPr>
        <w:t>9</w:t>
      </w:r>
      <w:r w:rsidR="000528CD" w:rsidRPr="00F72092">
        <w:rPr>
          <w:lang w:val="bs-Latn-BA"/>
        </w:rPr>
        <w:t>.</w:t>
      </w:r>
      <w:r w:rsidR="00441EC4">
        <w:rPr>
          <w:lang w:val="bs-Latn-BA"/>
        </w:rPr>
        <w:t>08</w:t>
      </w:r>
      <w:r w:rsidR="000528CD" w:rsidRPr="00F72092">
        <w:rPr>
          <w:lang w:val="bs-Latn-BA"/>
        </w:rPr>
        <w:t>.20</w:t>
      </w:r>
      <w:r w:rsidR="00A16A6E" w:rsidRPr="00F72092">
        <w:rPr>
          <w:lang w:val="bs-Latn-BA"/>
        </w:rPr>
        <w:t>24</w:t>
      </w:r>
      <w:r w:rsidR="000528CD" w:rsidRPr="00F72092">
        <w:rPr>
          <w:lang w:val="bs-Latn-BA"/>
        </w:rPr>
        <w:t>.</w:t>
      </w:r>
      <w:r w:rsidRPr="00F72092">
        <w:rPr>
          <w:lang w:val="bs-Latn-BA"/>
        </w:rPr>
        <w:t xml:space="preserve"> godine</w:t>
      </w:r>
    </w:p>
    <w:p w14:paraId="72839C5E" w14:textId="77777777" w:rsidR="008666FB" w:rsidRPr="00F72092" w:rsidRDefault="008666FB" w:rsidP="008666FB">
      <w:pPr>
        <w:rPr>
          <w:lang w:val="bs-Latn-BA"/>
        </w:rPr>
      </w:pPr>
    </w:p>
    <w:p w14:paraId="164CACB9" w14:textId="2207BBA7" w:rsidR="00A16A6E" w:rsidRPr="00F72092" w:rsidRDefault="00A16A6E" w:rsidP="00AE16FE">
      <w:pPr>
        <w:jc w:val="both"/>
        <w:rPr>
          <w:lang w:val="bs-Latn-BA"/>
        </w:rPr>
      </w:pPr>
      <w:r w:rsidRPr="00F72092">
        <w:rPr>
          <w:lang w:val="bs-Latn-BA"/>
        </w:rPr>
        <w:tab/>
        <w:t>Na osnovu Javnog poziva za podnošenje zahtjeva za podsticaj u poljoprivrednoj proizvodnji broj: 12-20-3-1819/24 od 29.03.2024. godine, te Zapisnika</w:t>
      </w:r>
      <w:r w:rsidR="00AE16FE">
        <w:rPr>
          <w:lang w:val="bs-Latn-BA"/>
        </w:rPr>
        <w:t xml:space="preserve"> od 03.07.2024. godine</w:t>
      </w:r>
      <w:r w:rsidRPr="00F72092">
        <w:rPr>
          <w:lang w:val="bs-Latn-BA"/>
        </w:rPr>
        <w:t xml:space="preserve">, Komisija </w:t>
      </w:r>
    </w:p>
    <w:p w14:paraId="3C473220" w14:textId="66D37715" w:rsidR="005B39AE" w:rsidRPr="00F72092" w:rsidRDefault="00A16A6E" w:rsidP="00AE16FE">
      <w:pPr>
        <w:jc w:val="both"/>
        <w:rPr>
          <w:lang w:val="bs-Latn-BA"/>
        </w:rPr>
      </w:pPr>
      <w:r w:rsidRPr="00F72092">
        <w:rPr>
          <w:lang w:val="bs-Latn-BA"/>
        </w:rPr>
        <w:t>o b j a v lj u j e</w:t>
      </w:r>
    </w:p>
    <w:p w14:paraId="391FA1D5" w14:textId="77777777" w:rsidR="00F96397" w:rsidRPr="00F72092" w:rsidRDefault="00F96397" w:rsidP="008666FB">
      <w:pPr>
        <w:rPr>
          <w:lang w:val="bs-Latn-BA"/>
        </w:rPr>
      </w:pPr>
    </w:p>
    <w:p w14:paraId="0E08A318" w14:textId="77777777" w:rsidR="00A16A6E" w:rsidRPr="00F72092" w:rsidRDefault="00A16A6E" w:rsidP="00A16A6E">
      <w:pPr>
        <w:jc w:val="center"/>
        <w:rPr>
          <w:b/>
          <w:bCs/>
          <w:lang w:val="bs-Latn-BA"/>
        </w:rPr>
      </w:pPr>
      <w:r w:rsidRPr="00F72092">
        <w:rPr>
          <w:b/>
          <w:bCs/>
          <w:lang w:val="bs-Latn-BA"/>
        </w:rPr>
        <w:t xml:space="preserve">PRELIMINARNU LISTU KORISNIKA SREDSTAVA </w:t>
      </w:r>
    </w:p>
    <w:p w14:paraId="7C658F54" w14:textId="77777777" w:rsidR="00A16A6E" w:rsidRPr="00F72092" w:rsidRDefault="00A16A6E" w:rsidP="00A16A6E">
      <w:pPr>
        <w:jc w:val="center"/>
        <w:rPr>
          <w:b/>
          <w:bCs/>
          <w:lang w:val="bs-Latn-BA"/>
        </w:rPr>
      </w:pPr>
      <w:r w:rsidRPr="00F72092">
        <w:rPr>
          <w:b/>
          <w:bCs/>
          <w:lang w:val="bs-Latn-BA"/>
        </w:rPr>
        <w:t>za podsticaj u poljoprivrednoj proizvodnji u 2024. godini</w:t>
      </w:r>
    </w:p>
    <w:p w14:paraId="3D8FE76A" w14:textId="77777777" w:rsidR="009642CB" w:rsidRPr="00F72092" w:rsidRDefault="009642CB" w:rsidP="009642CB">
      <w:pPr>
        <w:rPr>
          <w:lang w:val="bs-Latn-BA"/>
        </w:rPr>
      </w:pPr>
    </w:p>
    <w:p w14:paraId="54AD936A" w14:textId="1FF6C8AE" w:rsidR="009642CB" w:rsidRPr="00F72092" w:rsidRDefault="009642CB" w:rsidP="009642CB">
      <w:pPr>
        <w:jc w:val="center"/>
        <w:rPr>
          <w:lang w:val="bs-Latn-BA"/>
        </w:rPr>
      </w:pPr>
      <w:r w:rsidRPr="00F72092">
        <w:rPr>
          <w:lang w:val="bs-Latn-BA"/>
        </w:rPr>
        <w:t>I</w:t>
      </w:r>
    </w:p>
    <w:p w14:paraId="09F69FD7" w14:textId="598C4628" w:rsidR="009642CB" w:rsidRPr="00F72092" w:rsidRDefault="00D60AA2" w:rsidP="007E0397">
      <w:pPr>
        <w:rPr>
          <w:lang w:val="bs-Latn-BA"/>
        </w:rPr>
      </w:pPr>
      <w:r w:rsidRPr="00F72092">
        <w:rPr>
          <w:lang w:val="bs-Latn-BA"/>
        </w:rPr>
        <w:t>Pravo na podsticaj su ostvarili sljedeći korisnici:</w:t>
      </w:r>
    </w:p>
    <w:p w14:paraId="2FB4C7AA" w14:textId="01C4B869" w:rsidR="00B15A5A" w:rsidRPr="00F72092" w:rsidRDefault="00B15A5A" w:rsidP="005E0CDC">
      <w:pPr>
        <w:jc w:val="center"/>
        <w:rPr>
          <w:lang w:val="bs-Latn-BA"/>
        </w:rPr>
      </w:pPr>
    </w:p>
    <w:p w14:paraId="31635D76" w14:textId="77777777" w:rsidR="005E0CDC" w:rsidRPr="00F72092" w:rsidRDefault="005E0CDC" w:rsidP="005E0CDC">
      <w:pPr>
        <w:jc w:val="center"/>
        <w:rPr>
          <w:lang w:val="bs-Latn-BA"/>
        </w:rPr>
      </w:pPr>
    </w:p>
    <w:p w14:paraId="2E92004A" w14:textId="756C4B16" w:rsidR="00905A1F" w:rsidRPr="007E0397" w:rsidRDefault="0075258F" w:rsidP="007E0397">
      <w:pPr>
        <w:jc w:val="center"/>
        <w:rPr>
          <w:b/>
          <w:bCs/>
          <w:u w:val="single"/>
          <w:lang w:val="bs-Latn-BA"/>
        </w:rPr>
      </w:pPr>
      <w:r w:rsidRPr="00F72092">
        <w:rPr>
          <w:b/>
          <w:bCs/>
          <w:u w:val="single"/>
          <w:lang w:val="bs-Latn-BA"/>
        </w:rPr>
        <w:t>PRELIMINARNA</w:t>
      </w:r>
      <w:r w:rsidR="00E530FC" w:rsidRPr="00F72092">
        <w:rPr>
          <w:b/>
          <w:bCs/>
          <w:u w:val="single"/>
          <w:lang w:val="bs-Latn-BA"/>
        </w:rPr>
        <w:t xml:space="preserve"> LISTA KORISNIKA PODSTICAJA U POLJOPRIVREDNOJ PROIZVODNJI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940"/>
        <w:gridCol w:w="7560"/>
      </w:tblGrid>
      <w:tr w:rsidR="00F72092" w:rsidRPr="00F72092" w14:paraId="292A7F40" w14:textId="77777777" w:rsidTr="00F72092">
        <w:trPr>
          <w:trHeight w:val="5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59C1" w14:textId="7777777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R/B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214" w14:textId="7777777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IME I PREZIME</w:t>
            </w:r>
          </w:p>
        </w:tc>
      </w:tr>
      <w:tr w:rsidR="00F72092" w:rsidRPr="00F72092" w14:paraId="00312D6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86C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5F0C" w14:textId="0692CFB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alić</w:t>
            </w:r>
            <w:r w:rsidRPr="00F72092">
              <w:rPr>
                <w:lang w:val="hr-HR" w:eastAsia="hr-HR"/>
              </w:rPr>
              <w:t xml:space="preserve"> A</w:t>
            </w:r>
            <w:r w:rsidR="00987F38">
              <w:rPr>
                <w:lang w:val="hr-HR" w:eastAsia="hr-HR"/>
              </w:rPr>
              <w:t>mela</w:t>
            </w:r>
          </w:p>
        </w:tc>
      </w:tr>
      <w:tr w:rsidR="00F72092" w:rsidRPr="00F72092" w14:paraId="510D7B6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53F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6CC" w14:textId="4257DE8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F</w:t>
            </w:r>
            <w:r w:rsidR="00987F38">
              <w:rPr>
                <w:lang w:val="hr-HR" w:eastAsia="hr-HR"/>
              </w:rPr>
              <w:t>išić</w:t>
            </w:r>
            <w:r w:rsidRPr="00F72092">
              <w:rPr>
                <w:lang w:val="hr-HR" w:eastAsia="hr-HR"/>
              </w:rPr>
              <w:t xml:space="preserve"> M</w:t>
            </w:r>
            <w:r w:rsidR="00987F38">
              <w:rPr>
                <w:lang w:val="hr-HR" w:eastAsia="hr-HR"/>
              </w:rPr>
              <w:t>ujo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6AAFE0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5A0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04E2" w14:textId="25DA192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L</w:t>
            </w:r>
            <w:r w:rsidR="00987F38">
              <w:rPr>
                <w:lang w:val="hr-HR" w:eastAsia="hr-HR"/>
              </w:rPr>
              <w:t>ojić</w:t>
            </w:r>
            <w:r w:rsidRPr="00F72092">
              <w:rPr>
                <w:lang w:val="hr-HR" w:eastAsia="hr-HR"/>
              </w:rPr>
              <w:t xml:space="preserve"> A</w:t>
            </w:r>
            <w:r w:rsidR="00987F38">
              <w:rPr>
                <w:lang w:val="hr-HR" w:eastAsia="hr-HR"/>
              </w:rPr>
              <w:t>dem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FC0530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D8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6B1E" w14:textId="12D0C295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20021B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>JUSUFBEGOVIĆ</w:t>
            </w:r>
            <w:r w:rsidR="0020021B">
              <w:rPr>
                <w:lang w:val="hr-HR" w:eastAsia="hr-HR"/>
              </w:rPr>
              <w:t>“, V</w:t>
            </w:r>
            <w:r w:rsidR="00987F38">
              <w:rPr>
                <w:lang w:val="hr-HR" w:eastAsia="hr-HR"/>
              </w:rPr>
              <w:t>l</w:t>
            </w:r>
            <w:r w:rsidR="0020021B">
              <w:rPr>
                <w:lang w:val="hr-HR" w:eastAsia="hr-HR"/>
              </w:rPr>
              <w:t>.,</w:t>
            </w:r>
            <w:r w:rsidR="00987F38">
              <w:rPr>
                <w:lang w:val="hr-HR" w:eastAsia="hr-HR"/>
              </w:rPr>
              <w:t xml:space="preserve"> Jusufbegović Ahmo</w:t>
            </w:r>
            <w:r w:rsidR="0020021B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C096DF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055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957" w14:textId="405D704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A</w:t>
            </w:r>
            <w:r w:rsidR="00987F38">
              <w:rPr>
                <w:lang w:val="hr-HR" w:eastAsia="hr-HR"/>
              </w:rPr>
              <w:t>libegović</w:t>
            </w:r>
            <w:r w:rsidRPr="00F72092">
              <w:rPr>
                <w:lang w:val="hr-HR" w:eastAsia="hr-HR"/>
              </w:rPr>
              <w:t xml:space="preserve"> E</w:t>
            </w:r>
            <w:r w:rsidR="00987F38">
              <w:rPr>
                <w:lang w:val="hr-HR" w:eastAsia="hr-HR"/>
              </w:rPr>
              <w:t>min</w:t>
            </w:r>
          </w:p>
        </w:tc>
      </w:tr>
      <w:tr w:rsidR="00F72092" w:rsidRPr="00F72092" w14:paraId="4DFA84D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58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544A" w14:textId="65F8054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acić</w:t>
            </w:r>
            <w:r w:rsidRPr="00F72092">
              <w:rPr>
                <w:lang w:val="hr-HR" w:eastAsia="hr-HR"/>
              </w:rPr>
              <w:t xml:space="preserve"> V</w:t>
            </w:r>
            <w:r w:rsidR="00987F38">
              <w:rPr>
                <w:lang w:val="hr-HR" w:eastAsia="hr-HR"/>
              </w:rPr>
              <w:t>ahid</w:t>
            </w:r>
          </w:p>
        </w:tc>
      </w:tr>
      <w:tr w:rsidR="00F72092" w:rsidRPr="00F72092" w14:paraId="2CD466CF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31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59F" w14:textId="523D779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P</w:t>
            </w:r>
            <w:r w:rsidR="00987F38">
              <w:rPr>
                <w:lang w:val="hr-HR" w:eastAsia="hr-HR"/>
              </w:rPr>
              <w:t>ekić</w:t>
            </w:r>
            <w:r w:rsidRPr="00F72092">
              <w:rPr>
                <w:lang w:val="hr-HR" w:eastAsia="hr-HR"/>
              </w:rPr>
              <w:t xml:space="preserve"> D</w:t>
            </w:r>
            <w:r w:rsidR="00987F38">
              <w:rPr>
                <w:lang w:val="hr-HR" w:eastAsia="hr-HR"/>
              </w:rPr>
              <w:t>ragan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6A91F9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91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129" w14:textId="39C7689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uhibić</w:t>
            </w:r>
            <w:r w:rsidRPr="00F72092">
              <w:rPr>
                <w:lang w:val="hr-HR" w:eastAsia="hr-HR"/>
              </w:rPr>
              <w:t xml:space="preserve"> D</w:t>
            </w:r>
            <w:r w:rsidR="00987F38">
              <w:rPr>
                <w:lang w:val="hr-HR" w:eastAsia="hr-HR"/>
              </w:rPr>
              <w:t>ževad</w:t>
            </w:r>
          </w:p>
        </w:tc>
      </w:tr>
      <w:tr w:rsidR="00F72092" w:rsidRPr="00F72092" w14:paraId="574F356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F1E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D33" w14:textId="4BD4556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L</w:t>
            </w:r>
            <w:r w:rsidR="00987F38">
              <w:rPr>
                <w:lang w:val="hr-HR" w:eastAsia="hr-HR"/>
              </w:rPr>
              <w:t>ojić</w:t>
            </w:r>
            <w:r w:rsidRPr="00F72092">
              <w:rPr>
                <w:lang w:val="hr-HR" w:eastAsia="hr-HR"/>
              </w:rPr>
              <w:t xml:space="preserve"> A</w:t>
            </w:r>
            <w:r w:rsidR="00987F38">
              <w:rPr>
                <w:lang w:val="hr-HR" w:eastAsia="hr-HR"/>
              </w:rPr>
              <w:t>lmir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B6B749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5D68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B35" w14:textId="6860B568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Pandur</w:t>
            </w:r>
            <w:r w:rsidR="00F72092" w:rsidRPr="00F72092">
              <w:rPr>
                <w:lang w:val="hr-HR" w:eastAsia="hr-HR"/>
              </w:rPr>
              <w:t xml:space="preserve"> I</w:t>
            </w:r>
            <w:r>
              <w:rPr>
                <w:lang w:val="hr-HR" w:eastAsia="hr-HR"/>
              </w:rPr>
              <w:t>smet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9ACEA7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5A4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A6A" w14:textId="75755215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ajić</w:t>
            </w:r>
            <w:r w:rsidRPr="00F72092">
              <w:rPr>
                <w:lang w:val="hr-HR" w:eastAsia="hr-HR"/>
              </w:rPr>
              <w:t xml:space="preserve"> O</w:t>
            </w:r>
            <w:r w:rsidR="00987F38">
              <w:rPr>
                <w:lang w:val="hr-HR" w:eastAsia="hr-HR"/>
              </w:rPr>
              <w:t>sman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D54FA3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5BF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641F" w14:textId="416F2B7B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Buljina Ibrahim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C119ED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DAA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4915" w14:textId="7A25A70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N</w:t>
            </w:r>
            <w:r w:rsidR="00987F38">
              <w:rPr>
                <w:lang w:val="hr-HR" w:eastAsia="hr-HR"/>
              </w:rPr>
              <w:t>ovalić</w:t>
            </w:r>
            <w:r w:rsidRPr="00F72092">
              <w:rPr>
                <w:lang w:val="hr-HR" w:eastAsia="hr-HR"/>
              </w:rPr>
              <w:t xml:space="preserve"> Ć</w:t>
            </w:r>
            <w:r w:rsidR="00987F38">
              <w:rPr>
                <w:lang w:val="hr-HR" w:eastAsia="hr-HR"/>
              </w:rPr>
              <w:t>amil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81F433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93D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A07A" w14:textId="456086D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rkić Zulfo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C70F13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2EC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8E8A" w14:textId="6D576FC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987F38">
              <w:rPr>
                <w:lang w:val="hr-HR" w:eastAsia="hr-HR"/>
              </w:rPr>
              <w:t>injak Nazif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3B86BB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F5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A15F1" w14:textId="68AC0E2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A</w:t>
            </w:r>
            <w:r w:rsidR="00987F38">
              <w:rPr>
                <w:lang w:val="hr-HR" w:eastAsia="hr-HR"/>
              </w:rPr>
              <w:t>vdić</w:t>
            </w:r>
            <w:r w:rsidRPr="00F72092">
              <w:rPr>
                <w:lang w:val="hr-HR" w:eastAsia="hr-HR"/>
              </w:rPr>
              <w:t xml:space="preserve"> M</w:t>
            </w:r>
            <w:r w:rsidR="00987F38">
              <w:rPr>
                <w:lang w:val="hr-HR" w:eastAsia="hr-HR"/>
              </w:rPr>
              <w:t>irzeta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E4F68E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D315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lastRenderedPageBreak/>
              <w:t>17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8C04" w14:textId="3094EA9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andžuka</w:t>
            </w:r>
            <w:r w:rsidRPr="00F72092">
              <w:rPr>
                <w:lang w:val="hr-HR" w:eastAsia="hr-HR"/>
              </w:rPr>
              <w:t xml:space="preserve"> H</w:t>
            </w:r>
            <w:r w:rsidR="00987F38">
              <w:rPr>
                <w:lang w:val="hr-HR" w:eastAsia="hr-HR"/>
              </w:rPr>
              <w:t>atidža</w:t>
            </w:r>
          </w:p>
        </w:tc>
      </w:tr>
      <w:tr w:rsidR="00F72092" w:rsidRPr="00F72092" w14:paraId="2A70856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D5B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A45F" w14:textId="073FA94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J</w:t>
            </w:r>
            <w:r w:rsidR="00987F38">
              <w:rPr>
                <w:lang w:val="hr-HR" w:eastAsia="hr-HR"/>
              </w:rPr>
              <w:t>azvin</w:t>
            </w:r>
            <w:r w:rsidRPr="00F72092">
              <w:rPr>
                <w:lang w:val="hr-HR" w:eastAsia="hr-HR"/>
              </w:rPr>
              <w:t xml:space="preserve"> A</w:t>
            </w:r>
            <w:r w:rsidR="00987F38">
              <w:rPr>
                <w:lang w:val="hr-HR" w:eastAsia="hr-HR"/>
              </w:rPr>
              <w:t>dis</w:t>
            </w:r>
          </w:p>
        </w:tc>
      </w:tr>
      <w:tr w:rsidR="00F72092" w:rsidRPr="00F72092" w14:paraId="75AE6B6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F02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D371" w14:textId="74621A8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A</w:t>
            </w:r>
            <w:r w:rsidR="00987F38">
              <w:rPr>
                <w:lang w:val="hr-HR" w:eastAsia="hr-HR"/>
              </w:rPr>
              <w:t>janović Taiba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D0E7EA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D74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99A" w14:textId="25F4E05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A</w:t>
            </w:r>
            <w:r w:rsidR="00987F38">
              <w:rPr>
                <w:lang w:val="hr-HR" w:eastAsia="hr-HR"/>
              </w:rPr>
              <w:t>vdić</w:t>
            </w:r>
            <w:r w:rsidRPr="00F72092">
              <w:rPr>
                <w:lang w:val="hr-HR" w:eastAsia="hr-HR"/>
              </w:rPr>
              <w:t xml:space="preserve"> A</w:t>
            </w:r>
            <w:r w:rsidR="00987F38">
              <w:rPr>
                <w:lang w:val="hr-HR" w:eastAsia="hr-HR"/>
              </w:rPr>
              <w:t>rnela</w:t>
            </w:r>
          </w:p>
        </w:tc>
      </w:tr>
      <w:tr w:rsidR="00F72092" w:rsidRPr="00F72092" w14:paraId="6A9DDAF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BD7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ED1A" w14:textId="327F1D5A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Memić</w:t>
            </w:r>
            <w:r w:rsidR="00F72092" w:rsidRPr="00F72092">
              <w:rPr>
                <w:lang w:val="hr-HR" w:eastAsia="hr-HR"/>
              </w:rPr>
              <w:t xml:space="preserve"> S</w:t>
            </w:r>
            <w:r>
              <w:rPr>
                <w:lang w:val="hr-HR" w:eastAsia="hr-HR"/>
              </w:rPr>
              <w:t>elma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7F12F5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C3E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E6C" w14:textId="260B437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ezit</w:t>
            </w:r>
            <w:r w:rsidRPr="00F72092">
              <w:rPr>
                <w:lang w:val="hr-HR" w:eastAsia="hr-HR"/>
              </w:rPr>
              <w:t xml:space="preserve"> E</w:t>
            </w:r>
            <w:r w:rsidR="00987F38">
              <w:rPr>
                <w:lang w:val="hr-HR" w:eastAsia="hr-HR"/>
              </w:rPr>
              <w:t>din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A82AAF8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B18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C11" w14:textId="2A68EE8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987F38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>LISIN</w:t>
            </w:r>
            <w:r w:rsidR="00987F38">
              <w:rPr>
                <w:lang w:val="hr-HR" w:eastAsia="hr-HR"/>
              </w:rPr>
              <w:t>“, Vl, Jusufbegović Asif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91462A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E149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644A" w14:textId="3E43881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987F38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>TURKOVIĆ</w:t>
            </w:r>
            <w:r w:rsidR="00987F38">
              <w:rPr>
                <w:lang w:val="hr-HR" w:eastAsia="hr-HR"/>
              </w:rPr>
              <w:t>“, Vl., Turković Đulejman</w:t>
            </w:r>
          </w:p>
        </w:tc>
      </w:tr>
      <w:tr w:rsidR="00F72092" w:rsidRPr="00F72092" w14:paraId="7A66827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25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9AC" w14:textId="2E9E37D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987F38">
              <w:rPr>
                <w:lang w:val="hr-HR" w:eastAsia="hr-HR"/>
              </w:rPr>
              <w:t>„</w:t>
            </w:r>
            <w:r w:rsidR="004A5070">
              <w:rPr>
                <w:lang w:val="hr-HR" w:eastAsia="hr-HR"/>
              </w:rPr>
              <w:t xml:space="preserve">FARMA </w:t>
            </w:r>
            <w:r w:rsidRPr="00F72092">
              <w:rPr>
                <w:lang w:val="hr-HR" w:eastAsia="hr-HR"/>
              </w:rPr>
              <w:t>AVDIBEGOVIĆ</w:t>
            </w:r>
            <w:r w:rsidR="004A5070">
              <w:rPr>
                <w:lang w:val="hr-HR" w:eastAsia="hr-HR"/>
              </w:rPr>
              <w:t>“, Vl., Avdibegović Eldin</w:t>
            </w:r>
          </w:p>
        </w:tc>
      </w:tr>
      <w:tr w:rsidR="00F72092" w:rsidRPr="00F72092" w14:paraId="1726CAD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036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5BF" w14:textId="243C870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4A5070">
              <w:rPr>
                <w:lang w:val="hr-HR" w:eastAsia="hr-HR"/>
              </w:rPr>
              <w:t>ovačević</w:t>
            </w:r>
            <w:r w:rsidRPr="00F72092">
              <w:rPr>
                <w:lang w:val="hr-HR" w:eastAsia="hr-HR"/>
              </w:rPr>
              <w:t xml:space="preserve"> </w:t>
            </w:r>
            <w:r w:rsidR="004A5070">
              <w:rPr>
                <w:lang w:val="hr-HR" w:eastAsia="hr-HR"/>
              </w:rPr>
              <w:t>Armin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61E952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6F4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EAD3" w14:textId="1996F60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4A5070">
              <w:rPr>
                <w:lang w:val="hr-HR" w:eastAsia="hr-HR"/>
              </w:rPr>
              <w:t xml:space="preserve">rkan </w:t>
            </w:r>
            <w:r w:rsidRPr="00F72092">
              <w:rPr>
                <w:lang w:val="hr-HR" w:eastAsia="hr-HR"/>
              </w:rPr>
              <w:t>E</w:t>
            </w:r>
            <w:r w:rsidR="004A5070">
              <w:rPr>
                <w:lang w:val="hr-HR" w:eastAsia="hr-HR"/>
              </w:rPr>
              <w:t>lvir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871984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5768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00E1" w14:textId="3503DAE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Č</w:t>
            </w:r>
            <w:r w:rsidR="004A5070">
              <w:rPr>
                <w:lang w:val="hr-HR" w:eastAsia="hr-HR"/>
              </w:rPr>
              <w:t>omaga</w:t>
            </w:r>
            <w:r w:rsidRPr="00F72092">
              <w:rPr>
                <w:lang w:val="hr-HR" w:eastAsia="hr-HR"/>
              </w:rPr>
              <w:t xml:space="preserve"> Š</w:t>
            </w:r>
            <w:r w:rsidR="004A5070">
              <w:rPr>
                <w:lang w:val="hr-HR" w:eastAsia="hr-HR"/>
              </w:rPr>
              <w:t>erif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CA4958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80EE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29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EE59" w14:textId="791906A1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PR „</w:t>
            </w:r>
            <w:r w:rsidR="00F72092" w:rsidRPr="00F72092">
              <w:rPr>
                <w:lang w:val="hr-HR" w:eastAsia="hr-HR"/>
              </w:rPr>
              <w:t>EKO</w:t>
            </w:r>
            <w:r>
              <w:rPr>
                <w:lang w:val="hr-HR" w:eastAsia="hr-HR"/>
              </w:rPr>
              <w:t>-</w:t>
            </w:r>
            <w:r w:rsidR="00F72092" w:rsidRPr="00F72092">
              <w:rPr>
                <w:lang w:val="hr-HR" w:eastAsia="hr-HR"/>
              </w:rPr>
              <w:t>PRODUKT</w:t>
            </w:r>
            <w:r>
              <w:rPr>
                <w:lang w:val="hr-HR" w:eastAsia="hr-HR"/>
              </w:rPr>
              <w:t xml:space="preserve">“, Vl. </w:t>
            </w:r>
            <w:r w:rsidR="00F72092" w:rsidRPr="00F72092">
              <w:rPr>
                <w:lang w:val="hr-HR" w:eastAsia="hr-HR"/>
              </w:rPr>
              <w:t>M</w:t>
            </w:r>
            <w:r>
              <w:rPr>
                <w:lang w:val="hr-HR" w:eastAsia="hr-HR"/>
              </w:rPr>
              <w:t>ediha</w:t>
            </w:r>
            <w:r w:rsidR="00F72092" w:rsidRPr="00F72092">
              <w:rPr>
                <w:lang w:val="hr-HR" w:eastAsia="hr-HR"/>
              </w:rPr>
              <w:t xml:space="preserve"> H</w:t>
            </w:r>
            <w:r>
              <w:rPr>
                <w:lang w:val="hr-HR" w:eastAsia="hr-HR"/>
              </w:rPr>
              <w:t>odžić</w:t>
            </w:r>
          </w:p>
        </w:tc>
      </w:tr>
      <w:tr w:rsidR="00F72092" w:rsidRPr="00F72092" w14:paraId="214D4D7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945D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DB1" w14:textId="05E7DE9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AGROSAN </w:t>
            </w:r>
            <w:r w:rsidR="004E296A">
              <w:rPr>
                <w:lang w:val="hr-HR" w:eastAsia="hr-HR"/>
              </w:rPr>
              <w:t>„, Vl., Macić Hakija</w:t>
            </w:r>
          </w:p>
        </w:tc>
      </w:tr>
      <w:tr w:rsidR="00F72092" w:rsidRPr="00F72092" w14:paraId="17C8604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8B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1683" w14:textId="3347D16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MIM </w:t>
            </w:r>
            <w:r w:rsidR="004E296A">
              <w:rPr>
                <w:lang w:val="hr-HR" w:eastAsia="hr-HR"/>
              </w:rPr>
              <w:t>„, Vl. Avdibegović Mujo</w:t>
            </w:r>
          </w:p>
        </w:tc>
      </w:tr>
      <w:tr w:rsidR="00F72092" w:rsidRPr="00F72092" w14:paraId="557646B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15" w14:textId="68898DF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</w:t>
            </w:r>
            <w:r w:rsidR="00D42363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EFB" w14:textId="68BA25E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AMELA </w:t>
            </w:r>
            <w:r w:rsidR="004E296A">
              <w:rPr>
                <w:lang w:val="hr-HR" w:eastAsia="hr-HR"/>
              </w:rPr>
              <w:t>„, Vl., Sutanić Amela</w:t>
            </w:r>
          </w:p>
        </w:tc>
      </w:tr>
      <w:tr w:rsidR="00F72092" w:rsidRPr="00F72092" w14:paraId="1746604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764" w14:textId="3AC44712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</w:t>
            </w:r>
            <w:r w:rsidR="00D42363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C12A" w14:textId="778D52C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ČOHODAR </w:t>
            </w:r>
            <w:r w:rsidR="004E296A">
              <w:rPr>
                <w:lang w:val="hr-HR" w:eastAsia="hr-HR"/>
              </w:rPr>
              <w:t>„, Vl., Čohodar Mirzet</w:t>
            </w:r>
          </w:p>
        </w:tc>
      </w:tr>
      <w:tr w:rsidR="00F72092" w:rsidRPr="00F72092" w14:paraId="627A239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6C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0592E" w14:textId="15F8FA29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Hondo Izeta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B48CD2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153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FC7B" w14:textId="6A1720EB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Boloban Refik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24E5AC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4E08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719" w14:textId="41D5F20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DALIJA </w:t>
            </w:r>
            <w:r w:rsidR="004E296A">
              <w:rPr>
                <w:lang w:val="hr-HR" w:eastAsia="hr-HR"/>
              </w:rPr>
              <w:t>„, Vl., Ćibo Aiša</w:t>
            </w:r>
          </w:p>
        </w:tc>
      </w:tr>
      <w:tr w:rsidR="00F72092" w:rsidRPr="00F72092" w14:paraId="28EB567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762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683" w14:textId="1A2D37F8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Smajić Asim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862F77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335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38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3E8" w14:textId="15063A8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4E296A">
              <w:rPr>
                <w:lang w:val="hr-HR" w:eastAsia="hr-HR"/>
              </w:rPr>
              <w:t>ukvić</w:t>
            </w:r>
            <w:r w:rsidRPr="00F72092">
              <w:rPr>
                <w:lang w:val="hr-HR" w:eastAsia="hr-HR"/>
              </w:rPr>
              <w:t xml:space="preserve"> A</w:t>
            </w:r>
            <w:r w:rsidR="004E296A">
              <w:rPr>
                <w:lang w:val="hr-HR" w:eastAsia="hr-HR"/>
              </w:rPr>
              <w:t>dnan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7AB0B1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FE3" w14:textId="4362B037" w:rsidR="00F72092" w:rsidRPr="00F72092" w:rsidRDefault="00E308CC" w:rsidP="00F72092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39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C7C1" w14:textId="03E2DAC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akić</w:t>
            </w:r>
            <w:r w:rsidRPr="00F72092">
              <w:rPr>
                <w:lang w:val="hr-HR" w:eastAsia="hr-HR"/>
              </w:rPr>
              <w:t xml:space="preserve"> Š</w:t>
            </w:r>
            <w:r w:rsidR="004E296A">
              <w:rPr>
                <w:lang w:val="hr-HR" w:eastAsia="hr-HR"/>
              </w:rPr>
              <w:t>erifa</w:t>
            </w:r>
          </w:p>
        </w:tc>
      </w:tr>
      <w:tr w:rsidR="00E308CC" w:rsidRPr="00F72092" w14:paraId="0DEDA65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5537" w14:textId="25DFE9A8" w:rsidR="00E308CC" w:rsidRPr="00F72092" w:rsidRDefault="00E308CC" w:rsidP="00F72092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40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F646" w14:textId="2C7F749A" w:rsidR="00E308CC" w:rsidRPr="00F72092" w:rsidRDefault="00E308CC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PR „Pčelarstvo Hrnjica“, Vl. Hrnjica Salem</w:t>
            </w:r>
          </w:p>
        </w:tc>
      </w:tr>
      <w:tr w:rsidR="00F72092" w:rsidRPr="00F72092" w14:paraId="78D73EC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07E7" w14:textId="7AF85241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</w:t>
            </w:r>
            <w:r w:rsidR="00E308CC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F922" w14:textId="7ABB4CA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>HRNJICA</w:t>
            </w:r>
            <w:r w:rsidR="009449DD">
              <w:rPr>
                <w:lang w:val="hr-HR" w:eastAsia="hr-HR"/>
              </w:rPr>
              <w:t>“,</w:t>
            </w:r>
            <w:r w:rsidR="004E296A">
              <w:rPr>
                <w:lang w:val="hr-HR" w:eastAsia="hr-HR"/>
              </w:rPr>
              <w:t xml:space="preserve"> Vl., Hrnjica Ismet</w:t>
            </w:r>
          </w:p>
        </w:tc>
      </w:tr>
      <w:tr w:rsidR="00F72092" w:rsidRPr="00F72092" w14:paraId="2114D20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CA3E" w14:textId="63D69976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</w:t>
            </w:r>
            <w:r w:rsidR="00E308CC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772" w14:textId="14C39CB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4E296A">
              <w:rPr>
                <w:lang w:val="hr-HR" w:eastAsia="hr-HR"/>
              </w:rPr>
              <w:t>rnjica</w:t>
            </w:r>
            <w:r w:rsidRPr="00F72092">
              <w:rPr>
                <w:lang w:val="hr-HR" w:eastAsia="hr-HR"/>
              </w:rPr>
              <w:t xml:space="preserve"> E</w:t>
            </w:r>
            <w:r w:rsidR="004E296A">
              <w:rPr>
                <w:lang w:val="hr-HR" w:eastAsia="hr-HR"/>
              </w:rPr>
              <w:t>lvedina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02B8BF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E3D6" w14:textId="7A0FF5D3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</w:t>
            </w:r>
            <w:r w:rsidR="00E308CC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B8A" w14:textId="1F6058C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Ć</w:t>
            </w:r>
            <w:r w:rsidR="00987F38">
              <w:rPr>
                <w:lang w:val="hr-HR" w:eastAsia="hr-HR"/>
              </w:rPr>
              <w:t>osić</w:t>
            </w:r>
            <w:r w:rsidRPr="00F72092">
              <w:rPr>
                <w:lang w:val="hr-HR" w:eastAsia="hr-HR"/>
              </w:rPr>
              <w:t xml:space="preserve"> Z</w:t>
            </w:r>
            <w:r w:rsidR="00987F38">
              <w:rPr>
                <w:lang w:val="hr-HR" w:eastAsia="hr-HR"/>
              </w:rPr>
              <w:t>ufer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B62A8A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324" w14:textId="00E0E186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</w:t>
            </w:r>
            <w:r w:rsidR="00E308CC">
              <w:rPr>
                <w:lang w:val="hr-HR" w:eastAsia="hr-HR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D74" w14:textId="57F042F5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iber Hamid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931BFD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13B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lastRenderedPageBreak/>
              <w:t>45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2A47" w14:textId="2409661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987F38">
              <w:rPr>
                <w:lang w:val="hr-HR" w:eastAsia="hr-HR"/>
              </w:rPr>
              <w:t>ajanija Mevlida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4B876CF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22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30A" w14:textId="7C932B0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D</w:t>
            </w:r>
            <w:r w:rsidR="00987F38">
              <w:rPr>
                <w:lang w:val="hr-HR" w:eastAsia="hr-HR"/>
              </w:rPr>
              <w:t>žino Ragib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86CDBC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45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64FB" w14:textId="28D5E5C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987F38">
              <w:rPr>
                <w:lang w:val="hr-HR" w:eastAsia="hr-HR"/>
              </w:rPr>
              <w:t>ondo Memhed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FA7CFE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59E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0A3E" w14:textId="1F16DA0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oloban Nermin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360899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D609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49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54E" w14:textId="56AA63D8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Marčinko Ivica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09F873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1B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5C80" w14:textId="40F87D7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987F38">
              <w:rPr>
                <w:lang w:val="hr-HR" w:eastAsia="hr-HR"/>
              </w:rPr>
              <w:t>alilović</w:t>
            </w:r>
            <w:r w:rsidRPr="00F72092">
              <w:rPr>
                <w:lang w:val="hr-HR" w:eastAsia="hr-HR"/>
              </w:rPr>
              <w:t xml:space="preserve"> R</w:t>
            </w:r>
            <w:r w:rsidR="00987F38">
              <w:rPr>
                <w:lang w:val="hr-HR" w:eastAsia="hr-HR"/>
              </w:rPr>
              <w:t>asim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148D67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5EC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3C80" w14:textId="06F7ED1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V</w:t>
            </w:r>
            <w:r w:rsidR="00987F38">
              <w:rPr>
                <w:lang w:val="hr-HR" w:eastAsia="hr-HR"/>
              </w:rPr>
              <w:t>eljković Mujo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68B2A7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BA8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151F" w14:textId="393E1CC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987F38">
              <w:rPr>
                <w:lang w:val="hr-HR" w:eastAsia="hr-HR"/>
              </w:rPr>
              <w:t>oloban</w:t>
            </w:r>
            <w:r w:rsidRPr="00F72092">
              <w:rPr>
                <w:lang w:val="hr-HR" w:eastAsia="hr-HR"/>
              </w:rPr>
              <w:t xml:space="preserve"> J</w:t>
            </w:r>
            <w:r w:rsidR="00987F38">
              <w:rPr>
                <w:lang w:val="hr-HR" w:eastAsia="hr-HR"/>
              </w:rPr>
              <w:t>asmina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C8A6818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54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0833" w14:textId="2711169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iljević Huso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82FE01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12D9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D629" w14:textId="7F715F6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987F38">
              <w:rPr>
                <w:lang w:val="hr-HR" w:eastAsia="hr-HR"/>
              </w:rPr>
              <w:t>ondo</w:t>
            </w:r>
            <w:r w:rsidRPr="00F72092">
              <w:rPr>
                <w:lang w:val="hr-HR" w:eastAsia="hr-HR"/>
              </w:rPr>
              <w:t xml:space="preserve"> V</w:t>
            </w:r>
            <w:r w:rsidR="00987F38">
              <w:rPr>
                <w:lang w:val="hr-HR" w:eastAsia="hr-HR"/>
              </w:rPr>
              <w:t>ahid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C7D150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D0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A4C0" w14:textId="2C9C79A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987F38">
              <w:rPr>
                <w:lang w:val="hr-HR" w:eastAsia="hr-HR"/>
              </w:rPr>
              <w:t>majić Esad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CC8229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2E4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632" w14:textId="3FED2B9B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Beha Samir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39A31B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335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9A60" w14:textId="488EDBA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A</w:t>
            </w:r>
            <w:r w:rsidR="00987F38">
              <w:rPr>
                <w:lang w:val="hr-HR" w:eastAsia="hr-HR"/>
              </w:rPr>
              <w:t>lihodžić</w:t>
            </w:r>
            <w:r w:rsidRPr="00F72092">
              <w:rPr>
                <w:lang w:val="hr-HR" w:eastAsia="hr-HR"/>
              </w:rPr>
              <w:t xml:space="preserve"> E</w:t>
            </w:r>
            <w:r w:rsidR="00987F38">
              <w:rPr>
                <w:lang w:val="hr-HR" w:eastAsia="hr-HR"/>
              </w:rPr>
              <w:t>sma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570A548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EEF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E130" w14:textId="61FEEFC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ujala Muzafer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02A2E3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B9D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59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0CC1" w14:textId="6A8801F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acić Elvedina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8CC508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CA2E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0F64" w14:textId="5A34CBEF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Hrnjica</w:t>
            </w:r>
            <w:r w:rsidR="00F72092" w:rsidRPr="00F72092">
              <w:rPr>
                <w:lang w:val="hr-HR" w:eastAsia="hr-HR"/>
              </w:rPr>
              <w:t xml:space="preserve"> N</w:t>
            </w:r>
            <w:r>
              <w:rPr>
                <w:lang w:val="hr-HR" w:eastAsia="hr-HR"/>
              </w:rPr>
              <w:t>esib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F425F3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BB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27CC" w14:textId="140CA3F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987F38">
              <w:rPr>
                <w:lang w:val="hr-HR" w:eastAsia="hr-HR"/>
              </w:rPr>
              <w:t>acić Dervo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0E7EF7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1A2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BA03" w14:textId="4A8B53F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987F38">
              <w:rPr>
                <w:lang w:val="hr-HR" w:eastAsia="hr-HR"/>
              </w:rPr>
              <w:t>rnjica</w:t>
            </w:r>
            <w:r w:rsidRPr="00F72092">
              <w:rPr>
                <w:lang w:val="hr-HR" w:eastAsia="hr-HR"/>
              </w:rPr>
              <w:t xml:space="preserve"> M</w:t>
            </w:r>
            <w:r w:rsidR="00987F38">
              <w:rPr>
                <w:lang w:val="hr-HR" w:eastAsia="hr-HR"/>
              </w:rPr>
              <w:t>uharem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7C56B3" w14:paraId="3FE9CE8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58D" w14:textId="77777777" w:rsidR="00F72092" w:rsidRPr="007C56B3" w:rsidRDefault="00F72092" w:rsidP="00F72092">
            <w:pPr>
              <w:jc w:val="center"/>
              <w:rPr>
                <w:lang w:val="hr-HR" w:eastAsia="hr-HR"/>
              </w:rPr>
            </w:pPr>
            <w:r w:rsidRPr="007C56B3">
              <w:rPr>
                <w:lang w:val="hr-HR" w:eastAsia="hr-HR"/>
              </w:rPr>
              <w:t>63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B594" w14:textId="64F94E64" w:rsidR="00F72092" w:rsidRPr="007C56B3" w:rsidRDefault="00F72092" w:rsidP="00F72092">
            <w:pPr>
              <w:rPr>
                <w:lang w:val="hr-HR" w:eastAsia="hr-HR"/>
              </w:rPr>
            </w:pPr>
            <w:r w:rsidRPr="007C56B3">
              <w:rPr>
                <w:lang w:val="hr-HR" w:eastAsia="hr-HR"/>
              </w:rPr>
              <w:t>H</w:t>
            </w:r>
            <w:r w:rsidR="00987F38">
              <w:rPr>
                <w:lang w:val="hr-HR" w:eastAsia="hr-HR"/>
              </w:rPr>
              <w:t>rnjica Hasib</w:t>
            </w:r>
            <w:r w:rsidRPr="007C56B3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AC4FEA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9C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2AEF" w14:textId="77DCFB7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D</w:t>
            </w:r>
            <w:r w:rsidR="00987F38">
              <w:rPr>
                <w:lang w:val="hr-HR" w:eastAsia="hr-HR"/>
              </w:rPr>
              <w:t>uranović Avdo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493DB9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86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261C" w14:textId="51F2E95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PR</w:t>
            </w:r>
            <w:r w:rsidR="00987F38">
              <w:rPr>
                <w:lang w:val="hr-HR" w:eastAsia="hr-HR"/>
              </w:rPr>
              <w:t xml:space="preserve"> „FALADŽIĆ“, Vl. Faladžić Huso</w:t>
            </w:r>
          </w:p>
        </w:tc>
      </w:tr>
      <w:tr w:rsidR="00F72092" w:rsidRPr="00F72092" w14:paraId="591E69E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D40D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FEE" w14:textId="654F538B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Opća poljoprivredna Zadruga</w:t>
            </w:r>
            <w:r w:rsidR="00F72092" w:rsidRPr="00F72092">
              <w:rPr>
                <w:lang w:val="hr-HR" w:eastAsia="hr-HR"/>
              </w:rPr>
              <w:t xml:space="preserve"> </w:t>
            </w:r>
            <w:r>
              <w:rPr>
                <w:lang w:val="hr-HR" w:eastAsia="hr-HR"/>
              </w:rPr>
              <w:t>„</w:t>
            </w:r>
            <w:r w:rsidR="00F72092" w:rsidRPr="00F72092">
              <w:rPr>
                <w:lang w:val="hr-HR" w:eastAsia="hr-HR"/>
              </w:rPr>
              <w:t>KONJIC</w:t>
            </w:r>
            <w:r>
              <w:rPr>
                <w:lang w:val="hr-HR" w:eastAsia="hr-HR"/>
              </w:rPr>
              <w:t>“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FA885D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AE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7AD1" w14:textId="5BE5AC4A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„</w:t>
            </w:r>
            <w:r w:rsidR="00F72092" w:rsidRPr="00F72092">
              <w:rPr>
                <w:lang w:val="hr-HR" w:eastAsia="hr-HR"/>
              </w:rPr>
              <w:t>SAVEZ POLJOPRIVREDNIH UDRUŽENJA</w:t>
            </w:r>
            <w:r>
              <w:rPr>
                <w:lang w:val="hr-HR" w:eastAsia="hr-HR"/>
              </w:rPr>
              <w:t>“</w:t>
            </w:r>
          </w:p>
        </w:tc>
      </w:tr>
      <w:tr w:rsidR="00F72092" w:rsidRPr="00F72092" w14:paraId="0376A65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0BE8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BF5" w14:textId="567B6965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UG „</w:t>
            </w:r>
            <w:r w:rsidR="00F72092" w:rsidRPr="00F72092">
              <w:rPr>
                <w:lang w:val="hr-HR" w:eastAsia="hr-HR"/>
              </w:rPr>
              <w:t>FARMER</w:t>
            </w:r>
            <w:r>
              <w:rPr>
                <w:lang w:val="hr-HR" w:eastAsia="hr-HR"/>
              </w:rPr>
              <w:t>“</w:t>
            </w:r>
            <w:r w:rsidR="00F72092" w:rsidRPr="00F72092">
              <w:rPr>
                <w:lang w:val="hr-HR" w:eastAsia="hr-HR"/>
              </w:rPr>
              <w:t xml:space="preserve"> 1</w:t>
            </w:r>
          </w:p>
        </w:tc>
      </w:tr>
      <w:tr w:rsidR="00F72092" w:rsidRPr="00F72092" w14:paraId="0D0BA139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B39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69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D5A" w14:textId="7F2B62ED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UG „</w:t>
            </w:r>
            <w:r w:rsidR="00F72092" w:rsidRPr="00F72092">
              <w:rPr>
                <w:lang w:val="hr-HR" w:eastAsia="hr-HR"/>
              </w:rPr>
              <w:t>FARMER</w:t>
            </w:r>
            <w:r>
              <w:rPr>
                <w:lang w:val="hr-HR" w:eastAsia="hr-HR"/>
              </w:rPr>
              <w:t>“</w:t>
            </w:r>
            <w:r w:rsidR="00F72092" w:rsidRPr="00F72092">
              <w:rPr>
                <w:lang w:val="hr-HR" w:eastAsia="hr-HR"/>
              </w:rPr>
              <w:t xml:space="preserve"> 2</w:t>
            </w:r>
          </w:p>
        </w:tc>
      </w:tr>
      <w:tr w:rsidR="00F72092" w:rsidRPr="00F72092" w14:paraId="63CF012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DE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2A4" w14:textId="7141996E" w:rsidR="00F72092" w:rsidRPr="00F72092" w:rsidRDefault="00987F38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PD „</w:t>
            </w:r>
            <w:r w:rsidR="00F72092" w:rsidRPr="00F72092">
              <w:rPr>
                <w:lang w:val="hr-HR" w:eastAsia="hr-HR"/>
              </w:rPr>
              <w:t>ROJ</w:t>
            </w:r>
            <w:r>
              <w:rPr>
                <w:lang w:val="hr-HR" w:eastAsia="hr-HR"/>
              </w:rPr>
              <w:t>“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BE1811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27A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0C3" w14:textId="0D5C558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4E296A">
              <w:rPr>
                <w:lang w:val="hr-HR" w:eastAsia="hr-HR"/>
              </w:rPr>
              <w:t>akalović Sejdo</w:t>
            </w:r>
            <w:r w:rsidRPr="00F72092">
              <w:rPr>
                <w:lang w:val="hr-HR" w:eastAsia="hr-HR"/>
              </w:rPr>
              <w:t xml:space="preserve">  </w:t>
            </w:r>
          </w:p>
        </w:tc>
      </w:tr>
      <w:tr w:rsidR="00F72092" w:rsidRPr="00F72092" w14:paraId="4B4042C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47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9DF" w14:textId="346BB2B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4E296A">
              <w:rPr>
                <w:lang w:val="hr-HR" w:eastAsia="hr-HR"/>
              </w:rPr>
              <w:t>ujak</w:t>
            </w:r>
            <w:r w:rsidRPr="00F72092">
              <w:rPr>
                <w:lang w:val="hr-HR" w:eastAsia="hr-HR"/>
              </w:rPr>
              <w:t xml:space="preserve"> K</w:t>
            </w:r>
            <w:r w:rsidR="004E296A">
              <w:rPr>
                <w:lang w:val="hr-HR" w:eastAsia="hr-HR"/>
              </w:rPr>
              <w:t>emal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AC7F4F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4279" w14:textId="06719A48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lastRenderedPageBreak/>
              <w:t>7</w:t>
            </w:r>
            <w:r w:rsidR="006B2F35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2408" w14:textId="2EB2586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4E296A">
              <w:rPr>
                <w:lang w:val="hr-HR" w:eastAsia="hr-HR"/>
              </w:rPr>
              <w:t>opalović</w:t>
            </w:r>
            <w:r w:rsidRPr="00F72092">
              <w:rPr>
                <w:lang w:val="hr-HR" w:eastAsia="hr-HR"/>
              </w:rPr>
              <w:t xml:space="preserve"> N</w:t>
            </w:r>
            <w:r w:rsidR="004E296A">
              <w:rPr>
                <w:lang w:val="hr-HR" w:eastAsia="hr-HR"/>
              </w:rPr>
              <w:t>ijaz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106E0A8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5C9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B5D8" w14:textId="1539757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4E296A">
              <w:rPr>
                <w:lang w:val="hr-HR" w:eastAsia="hr-HR"/>
              </w:rPr>
              <w:t>oloban</w:t>
            </w:r>
            <w:r w:rsidRPr="00F72092">
              <w:rPr>
                <w:lang w:val="hr-HR" w:eastAsia="hr-HR"/>
              </w:rPr>
              <w:t xml:space="preserve"> N</w:t>
            </w:r>
            <w:r w:rsidR="004E296A">
              <w:rPr>
                <w:lang w:val="hr-HR" w:eastAsia="hr-HR"/>
              </w:rPr>
              <w:t>usret</w:t>
            </w:r>
          </w:p>
        </w:tc>
      </w:tr>
      <w:tr w:rsidR="00F72092" w:rsidRPr="00F72092" w14:paraId="311FBF6F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7EB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8DF" w14:textId="17144FA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ultić</w:t>
            </w:r>
            <w:r w:rsidRPr="00F72092">
              <w:rPr>
                <w:lang w:val="hr-HR" w:eastAsia="hr-HR"/>
              </w:rPr>
              <w:t xml:space="preserve"> S</w:t>
            </w:r>
            <w:r w:rsidR="004E296A">
              <w:rPr>
                <w:lang w:val="hr-HR" w:eastAsia="hr-HR"/>
              </w:rPr>
              <w:t>alko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C719E2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8C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CAEC" w14:textId="7C0B55C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majilhodžić</w:t>
            </w:r>
            <w:r w:rsidRPr="00F72092">
              <w:rPr>
                <w:lang w:val="hr-HR" w:eastAsia="hr-HR"/>
              </w:rPr>
              <w:t xml:space="preserve"> M</w:t>
            </w:r>
            <w:r w:rsidR="004E296A">
              <w:rPr>
                <w:lang w:val="hr-HR" w:eastAsia="hr-HR"/>
              </w:rPr>
              <w:t>uhamed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5BB0FB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C62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E3B3" w14:textId="565935F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itar</w:t>
            </w:r>
            <w:r w:rsidRPr="00F72092">
              <w:rPr>
                <w:lang w:val="hr-HR" w:eastAsia="hr-HR"/>
              </w:rPr>
              <w:t xml:space="preserve"> M</w:t>
            </w:r>
            <w:r w:rsidR="004E296A">
              <w:rPr>
                <w:lang w:val="hr-HR" w:eastAsia="hr-HR"/>
              </w:rPr>
              <w:t>eho</w:t>
            </w:r>
          </w:p>
        </w:tc>
      </w:tr>
      <w:tr w:rsidR="00F72092" w:rsidRPr="00F72092" w14:paraId="57A6F84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901C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57AB" w14:textId="325340B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4E296A">
              <w:rPr>
                <w:lang w:val="hr-HR" w:eastAsia="hr-HR"/>
              </w:rPr>
              <w:t>ondo</w:t>
            </w:r>
            <w:r w:rsidRPr="00F72092">
              <w:rPr>
                <w:lang w:val="hr-HR" w:eastAsia="hr-HR"/>
              </w:rPr>
              <w:t xml:space="preserve"> M</w:t>
            </w:r>
            <w:r w:rsidR="004E296A">
              <w:rPr>
                <w:lang w:val="hr-HR" w:eastAsia="hr-HR"/>
              </w:rPr>
              <w:t>uris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466D6B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49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79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33E5" w14:textId="45BBEC93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4E296A">
              <w:rPr>
                <w:lang w:val="hr-HR" w:eastAsia="hr-HR"/>
              </w:rPr>
              <w:t>aketa</w:t>
            </w:r>
            <w:r w:rsidRPr="00F72092">
              <w:rPr>
                <w:lang w:val="hr-HR" w:eastAsia="hr-HR"/>
              </w:rPr>
              <w:t xml:space="preserve"> E</w:t>
            </w:r>
            <w:r w:rsidR="004E296A">
              <w:rPr>
                <w:lang w:val="hr-HR" w:eastAsia="hr-HR"/>
              </w:rPr>
              <w:t>dhem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237C2E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2F49" w14:textId="16E7404E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</w:t>
            </w:r>
            <w:r w:rsidR="00D42363">
              <w:rPr>
                <w:lang w:val="hr-HR" w:eastAsia="hr-HR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CB87" w14:textId="2B598723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R</w:t>
            </w:r>
            <w:r w:rsidR="004E296A">
              <w:rPr>
                <w:lang w:val="hr-HR" w:eastAsia="hr-HR"/>
              </w:rPr>
              <w:t>amić</w:t>
            </w:r>
            <w:r w:rsidRPr="00F72092">
              <w:rPr>
                <w:lang w:val="hr-HR" w:eastAsia="hr-HR"/>
              </w:rPr>
              <w:t xml:space="preserve"> O</w:t>
            </w:r>
            <w:r w:rsidR="004E296A">
              <w:rPr>
                <w:lang w:val="hr-HR" w:eastAsia="hr-HR"/>
              </w:rPr>
              <w:t>mer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D67D0F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42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DE24" w14:textId="0EF7233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4E296A">
              <w:rPr>
                <w:lang w:val="hr-HR" w:eastAsia="hr-HR"/>
              </w:rPr>
              <w:t>eha</w:t>
            </w:r>
            <w:r w:rsidRPr="00F72092">
              <w:rPr>
                <w:lang w:val="hr-HR" w:eastAsia="hr-HR"/>
              </w:rPr>
              <w:t xml:space="preserve"> A</w:t>
            </w:r>
            <w:r w:rsidR="004E296A">
              <w:rPr>
                <w:lang w:val="hr-HR" w:eastAsia="hr-HR"/>
              </w:rPr>
              <w:t>mir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871F64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3F7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C179" w14:textId="2502851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4E296A">
              <w:rPr>
                <w:lang w:val="hr-HR" w:eastAsia="hr-HR"/>
              </w:rPr>
              <w:t>opalović</w:t>
            </w:r>
            <w:r w:rsidRPr="00F72092">
              <w:rPr>
                <w:lang w:val="hr-HR" w:eastAsia="hr-HR"/>
              </w:rPr>
              <w:t xml:space="preserve"> K</w:t>
            </w:r>
            <w:r w:rsidR="004E296A">
              <w:rPr>
                <w:lang w:val="hr-HR" w:eastAsia="hr-HR"/>
              </w:rPr>
              <w:t>asim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38189F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76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F187" w14:textId="7735A167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4E296A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>TARIK</w:t>
            </w:r>
            <w:r w:rsidR="004E296A">
              <w:rPr>
                <w:lang w:val="hr-HR" w:eastAsia="hr-HR"/>
              </w:rPr>
              <w:t>-</w:t>
            </w:r>
            <w:r w:rsidRPr="00F72092">
              <w:rPr>
                <w:lang w:val="hr-HR" w:eastAsia="hr-HR"/>
              </w:rPr>
              <w:t>PROM</w:t>
            </w:r>
            <w:r w:rsidR="004E296A">
              <w:rPr>
                <w:lang w:val="hr-HR" w:eastAsia="hr-HR"/>
              </w:rPr>
              <w:t>“, Vl., Smajić Armin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75C047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360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E32" w14:textId="67E98D3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4E296A">
              <w:rPr>
                <w:lang w:val="hr-HR" w:eastAsia="hr-HR"/>
              </w:rPr>
              <w:t>ašić</w:t>
            </w:r>
            <w:r w:rsidRPr="00F72092">
              <w:rPr>
                <w:lang w:val="hr-HR" w:eastAsia="hr-HR"/>
              </w:rPr>
              <w:t xml:space="preserve"> B</w:t>
            </w:r>
            <w:r w:rsidR="004E296A">
              <w:rPr>
                <w:lang w:val="hr-HR" w:eastAsia="hr-HR"/>
              </w:rPr>
              <w:t>enjamin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F73F03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75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1FCE" w14:textId="3FD6F35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Ć</w:t>
            </w:r>
            <w:r w:rsidR="004E296A">
              <w:rPr>
                <w:lang w:val="hr-HR" w:eastAsia="hr-HR"/>
              </w:rPr>
              <w:t>ibo</w:t>
            </w:r>
            <w:r w:rsidRPr="00F72092">
              <w:rPr>
                <w:lang w:val="hr-HR" w:eastAsia="hr-HR"/>
              </w:rPr>
              <w:t xml:space="preserve"> D</w:t>
            </w:r>
            <w:r w:rsidR="004E296A">
              <w:rPr>
                <w:lang w:val="hr-HR" w:eastAsia="hr-HR"/>
              </w:rPr>
              <w:t>uran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30E3ED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214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9782" w14:textId="0CB4AB0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F</w:t>
            </w:r>
            <w:r w:rsidR="004E296A">
              <w:rPr>
                <w:lang w:val="hr-HR" w:eastAsia="hr-HR"/>
              </w:rPr>
              <w:t>išić</w:t>
            </w:r>
            <w:r w:rsidRPr="00F72092">
              <w:rPr>
                <w:lang w:val="hr-HR" w:eastAsia="hr-HR"/>
              </w:rPr>
              <w:t xml:space="preserve"> A</w:t>
            </w:r>
            <w:r w:rsidR="004E296A">
              <w:rPr>
                <w:lang w:val="hr-HR" w:eastAsia="hr-HR"/>
              </w:rPr>
              <w:t>nis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EBE42E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45F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3AF" w14:textId="135727C5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Hrnjica Merima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F97767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979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9D3" w14:textId="628D90A3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4E296A">
              <w:rPr>
                <w:lang w:val="hr-HR" w:eastAsia="hr-HR"/>
              </w:rPr>
              <w:t>opalović Hamed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7B8856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FD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89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9C5" w14:textId="3E208F13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Pokvić</w:t>
            </w:r>
            <w:r w:rsidR="00F72092" w:rsidRPr="00F72092">
              <w:rPr>
                <w:lang w:val="hr-HR" w:eastAsia="hr-HR"/>
              </w:rPr>
              <w:t xml:space="preserve"> E</w:t>
            </w:r>
            <w:r>
              <w:rPr>
                <w:lang w:val="hr-HR" w:eastAsia="hr-HR"/>
              </w:rPr>
              <w:t>sad</w:t>
            </w:r>
          </w:p>
        </w:tc>
      </w:tr>
      <w:tr w:rsidR="00F72092" w:rsidRPr="00F72092" w14:paraId="3ED2B91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455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2065" w14:textId="351FB8D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4E296A">
              <w:rPr>
                <w:lang w:val="hr-HR" w:eastAsia="hr-HR"/>
              </w:rPr>
              <w:t>opalović</w:t>
            </w:r>
            <w:r w:rsidRPr="00F72092">
              <w:rPr>
                <w:lang w:val="hr-HR" w:eastAsia="hr-HR"/>
              </w:rPr>
              <w:t xml:space="preserve"> M</w:t>
            </w:r>
            <w:r w:rsidR="004E296A">
              <w:rPr>
                <w:lang w:val="hr-HR" w:eastAsia="hr-HR"/>
              </w:rPr>
              <w:t>ustafa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73FE78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0DCE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7400" w14:textId="5198769D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Graho</w:t>
            </w:r>
            <w:r w:rsidR="00F72092" w:rsidRPr="00F72092">
              <w:rPr>
                <w:lang w:val="hr-HR" w:eastAsia="hr-HR"/>
              </w:rPr>
              <w:t xml:space="preserve"> S</w:t>
            </w:r>
            <w:r>
              <w:rPr>
                <w:lang w:val="hr-HR" w:eastAsia="hr-HR"/>
              </w:rPr>
              <w:t>adeta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E1CCC6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95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243" w14:textId="01D1042B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Mujak Mirzija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4E296A" w14:paraId="2DDCD43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844" w14:textId="77777777" w:rsidR="00F72092" w:rsidRPr="004E296A" w:rsidRDefault="00F72092" w:rsidP="00F72092">
            <w:pPr>
              <w:jc w:val="center"/>
              <w:rPr>
                <w:lang w:val="hr-HR" w:eastAsia="hr-HR"/>
              </w:rPr>
            </w:pPr>
            <w:r w:rsidRPr="004E296A">
              <w:rPr>
                <w:lang w:val="hr-HR" w:eastAsia="hr-HR"/>
              </w:rPr>
              <w:t>93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6EE" w14:textId="4BD63DA7" w:rsidR="00F72092" w:rsidRPr="004E296A" w:rsidRDefault="00F72092" w:rsidP="00F72092">
            <w:pPr>
              <w:rPr>
                <w:lang w:val="hr-HR" w:eastAsia="hr-HR"/>
              </w:rPr>
            </w:pPr>
            <w:r w:rsidRPr="004E296A">
              <w:rPr>
                <w:lang w:val="hr-HR" w:eastAsia="hr-HR"/>
              </w:rPr>
              <w:t xml:space="preserve">PR </w:t>
            </w:r>
            <w:r w:rsidR="004E296A" w:rsidRPr="004E296A">
              <w:rPr>
                <w:lang w:val="hr-HR" w:eastAsia="hr-HR"/>
              </w:rPr>
              <w:t>„ZELA“, Vl., Zelić Elvis</w:t>
            </w:r>
          </w:p>
        </w:tc>
      </w:tr>
      <w:tr w:rsidR="00F72092" w:rsidRPr="00F72092" w14:paraId="01B5E8F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0DF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50E3" w14:textId="37891B7A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Sarajlić Asaf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907ABB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E13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FE2" w14:textId="7E238F9F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Hrnjica</w:t>
            </w:r>
            <w:r w:rsidR="00F72092" w:rsidRPr="00F72092">
              <w:rPr>
                <w:lang w:val="hr-HR" w:eastAsia="hr-HR"/>
              </w:rPr>
              <w:t xml:space="preserve"> R</w:t>
            </w:r>
            <w:r>
              <w:rPr>
                <w:lang w:val="hr-HR" w:eastAsia="hr-HR"/>
              </w:rPr>
              <w:t>agib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07F912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FB7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494A" w14:textId="352E957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G</w:t>
            </w:r>
            <w:r w:rsidR="004E296A">
              <w:rPr>
                <w:lang w:val="hr-HR" w:eastAsia="hr-HR"/>
              </w:rPr>
              <w:t>raho</w:t>
            </w:r>
            <w:r w:rsidRPr="00F72092">
              <w:rPr>
                <w:lang w:val="hr-HR" w:eastAsia="hr-HR"/>
              </w:rPr>
              <w:t xml:space="preserve"> E</w:t>
            </w:r>
            <w:r w:rsidR="004E296A">
              <w:rPr>
                <w:lang w:val="hr-HR" w:eastAsia="hr-HR"/>
              </w:rPr>
              <w:t>rmin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582042F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1C9E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40E" w14:textId="0AD13E65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Šoljić</w:t>
            </w:r>
            <w:r w:rsidR="00F72092" w:rsidRPr="00F72092">
              <w:rPr>
                <w:lang w:val="hr-HR" w:eastAsia="hr-HR"/>
              </w:rPr>
              <w:t xml:space="preserve"> F</w:t>
            </w:r>
            <w:r>
              <w:rPr>
                <w:lang w:val="hr-HR" w:eastAsia="hr-HR"/>
              </w:rPr>
              <w:t>azila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3BD89F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CE2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9CAE" w14:textId="24606C3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4E296A">
              <w:rPr>
                <w:lang w:val="hr-HR" w:eastAsia="hr-HR"/>
              </w:rPr>
              <w:t>ujak Osman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33F681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36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99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2D0F" w14:textId="50F6818A" w:rsidR="00F72092" w:rsidRPr="00F72092" w:rsidRDefault="004E296A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Graho Mujo</w:t>
            </w:r>
          </w:p>
        </w:tc>
      </w:tr>
      <w:tr w:rsidR="00F72092" w:rsidRPr="00F72092" w14:paraId="6227C278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6425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A9D9" w14:textId="01FCBFD5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D</w:t>
            </w:r>
            <w:r w:rsidR="004E296A">
              <w:rPr>
                <w:lang w:val="hr-HR" w:eastAsia="hr-HR"/>
              </w:rPr>
              <w:t>žino</w:t>
            </w:r>
            <w:r w:rsidRPr="00F72092">
              <w:rPr>
                <w:lang w:val="hr-HR" w:eastAsia="hr-HR"/>
              </w:rPr>
              <w:t xml:space="preserve"> H</w:t>
            </w:r>
            <w:r w:rsidR="004E296A">
              <w:rPr>
                <w:lang w:val="hr-HR" w:eastAsia="hr-HR"/>
              </w:rPr>
              <w:t>imzo</w:t>
            </w:r>
          </w:p>
        </w:tc>
      </w:tr>
      <w:tr w:rsidR="00F72092" w:rsidRPr="00F72092" w14:paraId="73D16AB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713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lastRenderedPageBreak/>
              <w:t>101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8CAC" w14:textId="21F7045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alihović Jasmin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7C3C17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C37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3CD0" w14:textId="012EDD4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Š</w:t>
            </w:r>
            <w:r w:rsidR="004E296A">
              <w:rPr>
                <w:lang w:val="hr-HR" w:eastAsia="hr-HR"/>
              </w:rPr>
              <w:t>teta Enver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5FF0F6B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E9A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E709" w14:textId="0CDA8AB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4E296A">
              <w:rPr>
                <w:lang w:val="hr-HR" w:eastAsia="hr-HR"/>
              </w:rPr>
              <w:t>ondo Derviša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E5B0A2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833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CA70" w14:textId="47CD312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G</w:t>
            </w:r>
            <w:r w:rsidR="004E296A">
              <w:rPr>
                <w:lang w:val="hr-HR" w:eastAsia="hr-HR"/>
              </w:rPr>
              <w:t>raho Uzeir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01E497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1704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CCBAC" w14:textId="4E2C64E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G</w:t>
            </w:r>
            <w:r w:rsidR="004E296A">
              <w:rPr>
                <w:lang w:val="hr-HR" w:eastAsia="hr-HR"/>
              </w:rPr>
              <w:t xml:space="preserve">raho </w:t>
            </w:r>
            <w:r w:rsidR="00073A0A">
              <w:rPr>
                <w:lang w:val="hr-HR" w:eastAsia="hr-HR"/>
              </w:rPr>
              <w:t xml:space="preserve">(Šerif) </w:t>
            </w:r>
            <w:r w:rsidR="004E296A">
              <w:rPr>
                <w:lang w:val="hr-HR" w:eastAsia="hr-HR"/>
              </w:rPr>
              <w:t>Miralem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39B750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A9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E3F9" w14:textId="1669F5B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4E296A">
              <w:rPr>
                <w:lang w:val="hr-HR" w:eastAsia="hr-HR"/>
              </w:rPr>
              <w:t>eletović Sabit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2B19A6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DEB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0D82A" w14:textId="1AF28D8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L</w:t>
            </w:r>
            <w:r w:rsidR="004E296A">
              <w:rPr>
                <w:lang w:val="hr-HR" w:eastAsia="hr-HR"/>
              </w:rPr>
              <w:t>ipovac Ismet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7408DC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E69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7671" w14:textId="3785E85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4E296A">
              <w:rPr>
                <w:lang w:val="hr-HR" w:eastAsia="hr-HR"/>
              </w:rPr>
              <w:t>majić Asim</w:t>
            </w:r>
          </w:p>
        </w:tc>
      </w:tr>
      <w:tr w:rsidR="00F72092" w:rsidRPr="00F72092" w14:paraId="59E1AA2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5D3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109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5885" w14:textId="7E2B7DE8" w:rsidR="00F72092" w:rsidRPr="00F72092" w:rsidRDefault="00B02297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Maksumić Belma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D0920C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63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C586E" w14:textId="2270894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B02297">
              <w:rPr>
                <w:lang w:val="hr-HR" w:eastAsia="hr-HR"/>
              </w:rPr>
              <w:t>aksumić Sulejman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9F57E9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0DF" w14:textId="409AAB61" w:rsidR="00F72092" w:rsidRPr="00F72092" w:rsidRDefault="00D42363" w:rsidP="00F72092">
            <w:pPr>
              <w:jc w:val="center"/>
              <w:rPr>
                <w:lang w:val="hr-HR" w:eastAsia="hr-HR"/>
              </w:rPr>
            </w:pPr>
            <w:r>
              <w:rPr>
                <w:lang w:val="hr-HR" w:eastAsia="hr-HR"/>
              </w:rPr>
              <w:t>1</w:t>
            </w:r>
            <w:r w:rsidR="00F72092" w:rsidRPr="00F72092">
              <w:rPr>
                <w:lang w:val="hr-HR" w:eastAsia="hr-HR"/>
              </w:rPr>
              <w:t>11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7639D" w14:textId="11FB5C7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B02297">
              <w:rPr>
                <w:lang w:val="hr-HR" w:eastAsia="hr-HR"/>
              </w:rPr>
              <w:t>arkelja Emina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B5CEBC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1B30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539" w14:textId="620A890D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B02297">
              <w:rPr>
                <w:lang w:val="hr-HR" w:eastAsia="hr-HR"/>
              </w:rPr>
              <w:t>ondo Hasan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476AD0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E57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E03" w14:textId="66254A7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G</w:t>
            </w:r>
            <w:r w:rsidR="00B02297">
              <w:rPr>
                <w:lang w:val="hr-HR" w:eastAsia="hr-HR"/>
              </w:rPr>
              <w:t xml:space="preserve">raho (Enes) Miralem </w:t>
            </w:r>
          </w:p>
        </w:tc>
      </w:tr>
      <w:tr w:rsidR="00F72092" w:rsidRPr="00F72092" w14:paraId="2759F75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9BE6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EAC" w14:textId="7E6C66CE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F</w:t>
            </w:r>
            <w:r w:rsidR="00B02297">
              <w:rPr>
                <w:lang w:val="hr-HR" w:eastAsia="hr-HR"/>
              </w:rPr>
              <w:t>išić Asim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6AA8AA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89B1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10E8" w14:textId="2BBF5EC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D</w:t>
            </w:r>
            <w:r w:rsidR="00B02297">
              <w:rPr>
                <w:lang w:val="hr-HR" w:eastAsia="hr-HR"/>
              </w:rPr>
              <w:t>žino Fadil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DACD754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BAA" w14:textId="77777777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EA2" w14:textId="14DAC384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F</w:t>
            </w:r>
            <w:r w:rsidR="00B02297">
              <w:rPr>
                <w:lang w:val="hr-HR" w:eastAsia="hr-HR"/>
              </w:rPr>
              <w:t>aladžić Mujo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A1D573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CF73" w14:textId="30363B54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</w:t>
            </w:r>
            <w:r w:rsidR="00BB0570">
              <w:rPr>
                <w:lang w:val="hr-HR" w:eastAsia="hr-HR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3F41" w14:textId="6387324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B</w:t>
            </w:r>
            <w:r w:rsidR="00BB0570">
              <w:rPr>
                <w:lang w:val="hr-HR" w:eastAsia="hr-HR"/>
              </w:rPr>
              <w:t>oloban Sulejmen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FEC009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8299" w14:textId="231E579A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11</w:t>
            </w:r>
            <w:r w:rsidR="00BB0570">
              <w:rPr>
                <w:lang w:val="hr-HR" w:eastAsia="hr-HR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ED57" w14:textId="1656EB60" w:rsidR="00F72092" w:rsidRPr="00F72092" w:rsidRDefault="00BB0570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Jahić Šefik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8118F2" w14:paraId="625D74FA" w14:textId="77777777" w:rsidTr="008118F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BF9" w14:textId="0F2541CC" w:rsidR="00F72092" w:rsidRPr="008118F2" w:rsidRDefault="00BB0570" w:rsidP="00D42363">
            <w:pPr>
              <w:jc w:val="center"/>
            </w:pPr>
            <w:r>
              <w:t>119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AC5F" w14:textId="04278226" w:rsidR="00F72092" w:rsidRPr="008118F2" w:rsidRDefault="00F72092" w:rsidP="008118F2">
            <w:proofErr w:type="spellStart"/>
            <w:r w:rsidRPr="008118F2">
              <w:t>L</w:t>
            </w:r>
            <w:r w:rsidR="00BB0570">
              <w:t>epara</w:t>
            </w:r>
            <w:proofErr w:type="spellEnd"/>
            <w:r w:rsidR="00BB0570">
              <w:t xml:space="preserve"> Vahida</w:t>
            </w:r>
          </w:p>
        </w:tc>
      </w:tr>
      <w:tr w:rsidR="00F72092" w:rsidRPr="00F72092" w14:paraId="27AA97E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8B10" w14:textId="15F1B3C8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66" w14:textId="4951824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BB0570">
              <w:rPr>
                <w:lang w:val="hr-HR" w:eastAsia="hr-HR"/>
              </w:rPr>
              <w:t>ustafić Sead</w:t>
            </w:r>
          </w:p>
        </w:tc>
      </w:tr>
      <w:tr w:rsidR="00F72092" w:rsidRPr="00F72092" w14:paraId="16DB367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787" w14:textId="0A45D729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1701" w14:textId="0542D7A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BB0570">
              <w:rPr>
                <w:lang w:val="hr-HR" w:eastAsia="hr-HR"/>
              </w:rPr>
              <w:t>ošpo Kadira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3812055" w14:textId="77777777" w:rsidTr="008118F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AEE" w14:textId="497FB38F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E47" w14:textId="57EFDD53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BB0570">
              <w:rPr>
                <w:lang w:val="hr-HR" w:eastAsia="hr-HR"/>
              </w:rPr>
              <w:t>ubašić Adnan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0F7749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5537" w14:textId="16E9A92D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E08" w14:textId="7079E61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Ć</w:t>
            </w:r>
            <w:r w:rsidR="00BB0570">
              <w:rPr>
                <w:lang w:val="hr-HR" w:eastAsia="hr-HR"/>
              </w:rPr>
              <w:t>ibo Miralem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13DCB02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381" w14:textId="545BA78F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</w:t>
            </w:r>
            <w:r w:rsidR="00D42363">
              <w:rPr>
                <w:lang w:val="hr-HR" w:eastAsia="hr-HR"/>
              </w:rPr>
              <w:t>24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0A82" w14:textId="4AE94D6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BB0570">
              <w:rPr>
                <w:lang w:val="hr-HR" w:eastAsia="hr-HR"/>
              </w:rPr>
              <w:t>ubašić Haris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1231FB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E4E5" w14:textId="0E558AF1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DE83" w14:textId="36E94BE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T</w:t>
            </w:r>
            <w:r w:rsidR="00BB0570">
              <w:rPr>
                <w:lang w:val="hr-HR" w:eastAsia="hr-HR"/>
              </w:rPr>
              <w:t>urković Adem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37C9A98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D9C" w14:textId="1C6A5C39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7EC1" w14:textId="27B507B6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BB0570">
              <w:rPr>
                <w:lang w:val="hr-HR" w:eastAsia="hr-HR"/>
              </w:rPr>
              <w:t>ezit Rasim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34F577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4E3A" w14:textId="71EA4E03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7F644" w14:textId="56B32F14" w:rsidR="00F72092" w:rsidRPr="00F72092" w:rsidRDefault="00BB0570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Ćohković Armin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F00701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0BA7" w14:textId="0C973433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12</w:t>
            </w:r>
            <w:r w:rsidR="00D42363">
              <w:rPr>
                <w:lang w:val="hr-HR" w:eastAsia="hr-HR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F1F0" w14:textId="6A8C2C4B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BB0570">
              <w:rPr>
                <w:lang w:val="hr-HR" w:eastAsia="hr-HR"/>
              </w:rPr>
              <w:t>ezit Kasim</w:t>
            </w:r>
          </w:p>
        </w:tc>
      </w:tr>
      <w:tr w:rsidR="00F72092" w:rsidRPr="00F72092" w14:paraId="3943EA8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C50B" w14:textId="7B91CF44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lastRenderedPageBreak/>
              <w:t>1</w:t>
            </w:r>
            <w:r w:rsidR="00D42363">
              <w:rPr>
                <w:lang w:val="hr-HR" w:eastAsia="hr-HR"/>
              </w:rPr>
              <w:t>29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3B18" w14:textId="5402F5B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K</w:t>
            </w:r>
            <w:r w:rsidR="00BB0570">
              <w:rPr>
                <w:lang w:val="hr-HR" w:eastAsia="hr-HR"/>
              </w:rPr>
              <w:t>ovačević Ramiz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55AF3C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ED19" w14:textId="0063A919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DC08" w14:textId="33ACB8C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Š</w:t>
            </w:r>
            <w:r w:rsidR="00BB0570">
              <w:rPr>
                <w:lang w:val="hr-HR" w:eastAsia="hr-HR"/>
              </w:rPr>
              <w:t>ero Nezir</w:t>
            </w:r>
          </w:p>
        </w:tc>
      </w:tr>
      <w:tr w:rsidR="00F72092" w:rsidRPr="00F72092" w14:paraId="4309A1F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D198" w14:textId="5A2BF933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910E" w14:textId="7E5B7AD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BB0570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PERVAN </w:t>
            </w:r>
            <w:r w:rsidR="00BB0570">
              <w:rPr>
                <w:lang w:val="hr-HR" w:eastAsia="hr-HR"/>
              </w:rPr>
              <w:t>„, Vl. Pervan Mirso</w:t>
            </w:r>
          </w:p>
        </w:tc>
      </w:tr>
      <w:tr w:rsidR="00F72092" w:rsidRPr="00F72092" w14:paraId="6FB1F8B3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547" w14:textId="07A726C9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4201" w14:textId="05EB4642" w:rsidR="00F72092" w:rsidRPr="00F72092" w:rsidRDefault="00BB0570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„</w:t>
            </w:r>
            <w:r w:rsidR="00F72092" w:rsidRPr="00F72092">
              <w:rPr>
                <w:lang w:val="hr-HR" w:eastAsia="hr-HR"/>
              </w:rPr>
              <w:t xml:space="preserve">MAKSUMIĆ KOMERC </w:t>
            </w:r>
            <w:r>
              <w:rPr>
                <w:lang w:val="hr-HR" w:eastAsia="hr-HR"/>
              </w:rPr>
              <w:t>„ d.o.o. Konjic</w:t>
            </w:r>
          </w:p>
        </w:tc>
      </w:tr>
      <w:tr w:rsidR="00F72092" w:rsidRPr="00F72092" w14:paraId="770B3A4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127" w14:textId="17D19D90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1E0B" w14:textId="60EEF891" w:rsidR="00F72092" w:rsidRPr="00F72092" w:rsidRDefault="00BB0570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Ćohković</w:t>
            </w:r>
            <w:r w:rsidR="00F72092" w:rsidRPr="00F72092">
              <w:rPr>
                <w:lang w:val="hr-HR" w:eastAsia="hr-HR"/>
              </w:rPr>
              <w:t xml:space="preserve"> A</w:t>
            </w:r>
            <w:r>
              <w:rPr>
                <w:lang w:val="hr-HR" w:eastAsia="hr-HR"/>
              </w:rPr>
              <w:t>dil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0DE2EEEE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7F8F" w14:textId="253E8034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390A" w14:textId="6E49D5F5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Č</w:t>
            </w:r>
            <w:r w:rsidR="00BB0570">
              <w:rPr>
                <w:lang w:val="hr-HR" w:eastAsia="hr-HR"/>
              </w:rPr>
              <w:t>uljak Vido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C26269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E013" w14:textId="60853A4A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AE9" w14:textId="6DC602AA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PR</w:t>
            </w:r>
            <w:r w:rsidR="00BB0570">
              <w:rPr>
                <w:lang w:val="hr-HR" w:eastAsia="hr-HR"/>
              </w:rPr>
              <w:t>“</w:t>
            </w:r>
            <w:r w:rsidRPr="00F72092">
              <w:rPr>
                <w:lang w:val="hr-HR" w:eastAsia="hr-HR"/>
              </w:rPr>
              <w:t xml:space="preserve"> DURO </w:t>
            </w:r>
            <w:r w:rsidR="00BB0570">
              <w:rPr>
                <w:lang w:val="hr-HR" w:eastAsia="hr-HR"/>
              </w:rPr>
              <w:t>„, Vl., Duro Adis</w:t>
            </w:r>
          </w:p>
        </w:tc>
      </w:tr>
      <w:tr w:rsidR="00F72092" w:rsidRPr="00F72092" w14:paraId="0A7EC10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023" w14:textId="6F50F20D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2F69" w14:textId="58CCF05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BB0570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ADIS </w:t>
            </w:r>
            <w:r w:rsidR="00BB0570">
              <w:rPr>
                <w:lang w:val="hr-HR" w:eastAsia="hr-HR"/>
              </w:rPr>
              <w:t>„, Vl., Hondo Himzo</w:t>
            </w:r>
          </w:p>
        </w:tc>
      </w:tr>
      <w:tr w:rsidR="00F72092" w:rsidRPr="00F72092" w14:paraId="390FF99C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53B5" w14:textId="5D74D0D8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DA2" w14:textId="4424DE8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BB0570">
              <w:rPr>
                <w:lang w:val="hr-HR" w:eastAsia="hr-HR"/>
              </w:rPr>
              <w:t>acanović Elmedin</w:t>
            </w:r>
          </w:p>
        </w:tc>
      </w:tr>
      <w:tr w:rsidR="00F72092" w:rsidRPr="00F72092" w14:paraId="0B6F3A7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5E1" w14:textId="02BDC69A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13</w:t>
            </w:r>
            <w:r w:rsidR="00D42363">
              <w:rPr>
                <w:lang w:val="hr-HR" w:eastAsia="hr-HR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5B45" w14:textId="286EFAB8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BB0570">
              <w:rPr>
                <w:lang w:val="hr-HR" w:eastAsia="hr-HR"/>
              </w:rPr>
              <w:t>akić Kemo</w:t>
            </w:r>
          </w:p>
        </w:tc>
      </w:tr>
      <w:tr w:rsidR="00F72092" w:rsidRPr="00F72092" w14:paraId="14BBDC5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A265" w14:textId="06264D39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</w:t>
            </w:r>
            <w:r w:rsidR="00D42363">
              <w:rPr>
                <w:lang w:val="hr-HR" w:eastAsia="hr-HR"/>
              </w:rPr>
              <w:t>39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003" w14:textId="70F5CD3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S</w:t>
            </w:r>
            <w:r w:rsidR="00BB0570">
              <w:rPr>
                <w:lang w:val="hr-HR" w:eastAsia="hr-HR"/>
              </w:rPr>
              <w:t>ubašić Sejad</w:t>
            </w:r>
          </w:p>
        </w:tc>
      </w:tr>
      <w:tr w:rsidR="00F72092" w:rsidRPr="007C56B3" w14:paraId="2839FAA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692C" w14:textId="26C8594D" w:rsidR="00F72092" w:rsidRPr="007C56B3" w:rsidRDefault="00F72092" w:rsidP="00F72092">
            <w:pPr>
              <w:jc w:val="center"/>
              <w:rPr>
                <w:lang w:val="hr-HR" w:eastAsia="hr-HR"/>
              </w:rPr>
            </w:pPr>
            <w:r w:rsidRPr="007C56B3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A9D" w14:textId="1BFC9239" w:rsidR="00F72092" w:rsidRPr="007C56B3" w:rsidRDefault="00F72092" w:rsidP="00F72092">
            <w:pPr>
              <w:rPr>
                <w:lang w:val="hr-HR" w:eastAsia="hr-HR"/>
              </w:rPr>
            </w:pPr>
            <w:r w:rsidRPr="007C56B3">
              <w:rPr>
                <w:lang w:val="hr-HR" w:eastAsia="hr-HR"/>
              </w:rPr>
              <w:t>O</w:t>
            </w:r>
            <w:r w:rsidR="00BB0570">
              <w:rPr>
                <w:lang w:val="hr-HR" w:eastAsia="hr-HR"/>
              </w:rPr>
              <w:t>merović Senaid</w:t>
            </w:r>
          </w:p>
        </w:tc>
      </w:tr>
      <w:tr w:rsidR="00F72092" w:rsidRPr="00F72092" w14:paraId="6CACFA4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B40D" w14:textId="51954516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2E16" w14:textId="68752C32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BB0570">
              <w:rPr>
                <w:lang w:val="hr-HR" w:eastAsia="hr-HR"/>
              </w:rPr>
              <w:t>odžić</w:t>
            </w:r>
            <w:r w:rsidRPr="00F72092">
              <w:rPr>
                <w:lang w:val="hr-HR" w:eastAsia="hr-HR"/>
              </w:rPr>
              <w:t xml:space="preserve"> A</w:t>
            </w:r>
            <w:r w:rsidR="00BB0570">
              <w:rPr>
                <w:lang w:val="hr-HR" w:eastAsia="hr-HR"/>
              </w:rPr>
              <w:t>lmir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8E2211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78B" w14:textId="2EB11A2F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7B8" w14:textId="0AEE0BE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BB0570">
              <w:rPr>
                <w:lang w:val="hr-HR" w:eastAsia="hr-HR"/>
              </w:rPr>
              <w:t>ondo</w:t>
            </w:r>
            <w:r w:rsidRPr="00F72092">
              <w:rPr>
                <w:lang w:val="hr-HR" w:eastAsia="hr-HR"/>
              </w:rPr>
              <w:t xml:space="preserve"> S</w:t>
            </w:r>
            <w:r w:rsidR="00BB0570">
              <w:rPr>
                <w:lang w:val="hr-HR" w:eastAsia="hr-HR"/>
              </w:rPr>
              <w:t>enida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FE34EC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A68" w14:textId="352D98EC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0136" w14:textId="1B6FB0DC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BB0570">
              <w:rPr>
                <w:lang w:val="hr-HR" w:eastAsia="hr-HR"/>
              </w:rPr>
              <w:t>rnjica</w:t>
            </w:r>
            <w:r w:rsidRPr="00F72092">
              <w:rPr>
                <w:lang w:val="hr-HR" w:eastAsia="hr-HR"/>
              </w:rPr>
              <w:t xml:space="preserve"> R</w:t>
            </w:r>
            <w:r w:rsidR="00BB0570">
              <w:rPr>
                <w:lang w:val="hr-HR" w:eastAsia="hr-HR"/>
              </w:rPr>
              <w:t>efik</w:t>
            </w:r>
          </w:p>
        </w:tc>
      </w:tr>
      <w:tr w:rsidR="00F72092" w:rsidRPr="00F72092" w14:paraId="7E896CB1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2FA9" w14:textId="73348A55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F4C" w14:textId="104BE401" w:rsidR="00F72092" w:rsidRPr="00F72092" w:rsidRDefault="00BB0570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Hondo</w:t>
            </w:r>
            <w:r w:rsidR="00F72092" w:rsidRPr="00F72092">
              <w:rPr>
                <w:lang w:val="hr-HR" w:eastAsia="hr-HR"/>
              </w:rPr>
              <w:t xml:space="preserve"> V</w:t>
            </w:r>
            <w:r>
              <w:rPr>
                <w:lang w:val="hr-HR" w:eastAsia="hr-HR"/>
              </w:rPr>
              <w:t>ejsil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23E3A23D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CB1" w14:textId="7A51F218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8F06" w14:textId="1DE7374F" w:rsidR="00F72092" w:rsidRPr="00F72092" w:rsidRDefault="00E50066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Omerović Edin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53D4755A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574" w14:textId="007A7608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54A" w14:textId="0305C176" w:rsidR="00F72092" w:rsidRPr="00F72092" w:rsidRDefault="00E50066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PR „</w:t>
            </w:r>
            <w:r w:rsidR="00F72092" w:rsidRPr="00F72092">
              <w:rPr>
                <w:lang w:val="hr-HR" w:eastAsia="hr-HR"/>
              </w:rPr>
              <w:t>AGROPRODUKT BORCI</w:t>
            </w:r>
            <w:r>
              <w:rPr>
                <w:lang w:val="hr-HR" w:eastAsia="hr-HR"/>
              </w:rPr>
              <w:t>“, Vl., Maksumić Seid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D40C15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600" w14:textId="53514C9C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3B7B" w14:textId="27CE6DA1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 xml:space="preserve">PR </w:t>
            </w:r>
            <w:r w:rsidR="00E50066">
              <w:rPr>
                <w:lang w:val="hr-HR" w:eastAsia="hr-HR"/>
              </w:rPr>
              <w:t>„</w:t>
            </w:r>
            <w:r w:rsidRPr="00F72092">
              <w:rPr>
                <w:lang w:val="hr-HR" w:eastAsia="hr-HR"/>
              </w:rPr>
              <w:t xml:space="preserve">AMEX </w:t>
            </w:r>
            <w:r w:rsidR="00E50066">
              <w:rPr>
                <w:lang w:val="hr-HR" w:eastAsia="hr-HR"/>
              </w:rPr>
              <w:t>„, Vl., Nuhić Amir</w:t>
            </w:r>
          </w:p>
        </w:tc>
      </w:tr>
      <w:tr w:rsidR="00F72092" w:rsidRPr="00F72092" w14:paraId="13536BA7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F069" w14:textId="7C602B0D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14</w:t>
            </w:r>
            <w:r w:rsidR="00D42363">
              <w:rPr>
                <w:lang w:val="hr-HR" w:eastAsia="hr-HR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2D6" w14:textId="7DB59ADC" w:rsidR="00F72092" w:rsidRPr="00F72092" w:rsidRDefault="00E50066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Maksumić Đevad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F1EFFF0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AC54" w14:textId="55A45616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</w:t>
            </w:r>
            <w:r w:rsidR="00D42363">
              <w:rPr>
                <w:lang w:val="hr-HR" w:eastAsia="hr-HR"/>
              </w:rPr>
              <w:t>49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D102" w14:textId="6A1811D3" w:rsidR="00F72092" w:rsidRPr="00F72092" w:rsidRDefault="00E50066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Šahić Sejad</w:t>
            </w:r>
          </w:p>
        </w:tc>
      </w:tr>
      <w:tr w:rsidR="00F72092" w:rsidRPr="00F72092" w14:paraId="03EBCCBF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C3D" w14:textId="1315FCA5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  <w:r w:rsidR="00D42363">
              <w:rPr>
                <w:lang w:val="hr-HR" w:eastAsia="hr-HR"/>
              </w:rPr>
              <w:t>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0FAA" w14:textId="7B8E5C20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Č</w:t>
            </w:r>
            <w:r w:rsidR="00E50066">
              <w:rPr>
                <w:lang w:val="hr-HR" w:eastAsia="hr-HR"/>
              </w:rPr>
              <w:t>orbadžić Sabahudin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45ED51A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79A8" w14:textId="44544B76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  <w:r w:rsidR="00D42363">
              <w:rPr>
                <w:lang w:val="hr-HR" w:eastAsia="hr-HR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D355" w14:textId="256EFA4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H</w:t>
            </w:r>
            <w:r w:rsidR="00E50066">
              <w:rPr>
                <w:lang w:val="hr-HR" w:eastAsia="hr-HR"/>
              </w:rPr>
              <w:t>rnjica Šaćir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6640F00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B31" w14:textId="54171B43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  <w:r w:rsidR="00D42363">
              <w:rPr>
                <w:lang w:val="hr-HR" w:eastAsia="hr-HR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122" w14:textId="690E405F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M</w:t>
            </w:r>
            <w:r w:rsidR="00E50066">
              <w:rPr>
                <w:lang w:val="hr-HR" w:eastAsia="hr-HR"/>
              </w:rPr>
              <w:t>iljević Mirsad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1EB17B35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D245" w14:textId="12723BD5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  <w:r w:rsidR="00D42363">
              <w:rPr>
                <w:lang w:val="hr-HR" w:eastAsia="hr-HR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94D5" w14:textId="04E90209" w:rsidR="00F72092" w:rsidRPr="00F72092" w:rsidRDefault="00F72092" w:rsidP="00F72092">
            <w:pPr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Č</w:t>
            </w:r>
            <w:r w:rsidR="00E50066">
              <w:rPr>
                <w:lang w:val="hr-HR" w:eastAsia="hr-HR"/>
              </w:rPr>
              <w:t>orbadžić Remzo</w:t>
            </w:r>
            <w:r w:rsidRPr="00F72092">
              <w:rPr>
                <w:lang w:val="hr-HR" w:eastAsia="hr-HR"/>
              </w:rPr>
              <w:t xml:space="preserve"> </w:t>
            </w:r>
          </w:p>
        </w:tc>
      </w:tr>
      <w:tr w:rsidR="00F72092" w:rsidRPr="00F72092" w14:paraId="734213C6" w14:textId="77777777" w:rsidTr="00F72092">
        <w:trPr>
          <w:trHeight w:val="49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7334" w14:textId="741B6DEE" w:rsidR="00F72092" w:rsidRPr="00F72092" w:rsidRDefault="00F72092" w:rsidP="00F72092">
            <w:pPr>
              <w:jc w:val="center"/>
              <w:rPr>
                <w:lang w:val="hr-HR" w:eastAsia="hr-HR"/>
              </w:rPr>
            </w:pPr>
            <w:r w:rsidRPr="00F72092">
              <w:rPr>
                <w:lang w:val="hr-HR" w:eastAsia="hr-HR"/>
              </w:rPr>
              <w:t>15</w:t>
            </w:r>
            <w:r w:rsidR="00D42363">
              <w:rPr>
                <w:lang w:val="hr-HR" w:eastAsia="hr-HR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4849" w14:textId="181691DB" w:rsidR="00F72092" w:rsidRPr="00F72092" w:rsidRDefault="00E50066" w:rsidP="00F72092">
            <w:pPr>
              <w:rPr>
                <w:lang w:val="hr-HR" w:eastAsia="hr-HR"/>
              </w:rPr>
            </w:pPr>
            <w:r>
              <w:rPr>
                <w:lang w:val="hr-HR" w:eastAsia="hr-HR"/>
              </w:rPr>
              <w:t>Ćohković Sabit</w:t>
            </w:r>
            <w:r w:rsidR="00F72092" w:rsidRPr="00F72092">
              <w:rPr>
                <w:lang w:val="hr-HR" w:eastAsia="hr-HR"/>
              </w:rPr>
              <w:t xml:space="preserve"> </w:t>
            </w:r>
          </w:p>
        </w:tc>
      </w:tr>
    </w:tbl>
    <w:p w14:paraId="0F89B3D1" w14:textId="30C42292" w:rsidR="005E0CDC" w:rsidRPr="00F72092" w:rsidRDefault="005E0CDC" w:rsidP="008F7165">
      <w:pPr>
        <w:jc w:val="both"/>
        <w:rPr>
          <w:lang w:val="bs-Latn-BA"/>
        </w:rPr>
      </w:pPr>
    </w:p>
    <w:p w14:paraId="6F6F1AD5" w14:textId="7A585524" w:rsidR="005E0CDC" w:rsidRPr="00F72092" w:rsidRDefault="00E530FC" w:rsidP="00E530FC">
      <w:pPr>
        <w:rPr>
          <w:lang w:val="bs-Latn-BA"/>
        </w:rPr>
      </w:pPr>
      <w:r w:rsidRPr="00F72092">
        <w:rPr>
          <w:lang w:val="bs-Latn-BA"/>
        </w:rPr>
        <w:t>Zaključeno s broj</w:t>
      </w:r>
      <w:r w:rsidR="003E5D6C" w:rsidRPr="00F72092">
        <w:rPr>
          <w:lang w:val="bs-Latn-BA"/>
        </w:rPr>
        <w:t>e</w:t>
      </w:r>
      <w:r w:rsidRPr="00F72092">
        <w:rPr>
          <w:lang w:val="bs-Latn-BA"/>
        </w:rPr>
        <w:t xml:space="preserve">m </w:t>
      </w:r>
      <w:r w:rsidR="00E72F3D">
        <w:rPr>
          <w:lang w:val="bs-Latn-BA"/>
        </w:rPr>
        <w:t>154</w:t>
      </w:r>
      <w:r w:rsidRPr="00F72092">
        <w:rPr>
          <w:lang w:val="bs-Latn-BA"/>
        </w:rPr>
        <w:t>.</w:t>
      </w:r>
    </w:p>
    <w:p w14:paraId="0E32F0E2" w14:textId="534FC40D" w:rsidR="005E0CDC" w:rsidRPr="00F72092" w:rsidRDefault="005E0CDC" w:rsidP="008F7165">
      <w:pPr>
        <w:jc w:val="both"/>
        <w:rPr>
          <w:lang w:val="bs-Latn-BA"/>
        </w:rPr>
      </w:pPr>
    </w:p>
    <w:p w14:paraId="70B1188F" w14:textId="77777777" w:rsidR="005A5C39" w:rsidRPr="00F72092" w:rsidRDefault="005A5C39" w:rsidP="00D60AA2">
      <w:pPr>
        <w:jc w:val="both"/>
        <w:rPr>
          <w:lang w:val="bs-Latn-BA"/>
        </w:rPr>
      </w:pPr>
    </w:p>
    <w:p w14:paraId="7CA40A37" w14:textId="77777777" w:rsidR="0075258F" w:rsidRPr="00F72092" w:rsidRDefault="0075258F" w:rsidP="00D60AA2">
      <w:pPr>
        <w:jc w:val="both"/>
        <w:rPr>
          <w:lang w:val="bs-Latn-BA"/>
        </w:rPr>
      </w:pPr>
    </w:p>
    <w:p w14:paraId="1FE73AED" w14:textId="77777777" w:rsidR="00D60AA2" w:rsidRPr="00F72092" w:rsidRDefault="00D60AA2" w:rsidP="00D60AA2">
      <w:pPr>
        <w:jc w:val="center"/>
        <w:rPr>
          <w:lang w:val="bs-Latn-BA"/>
        </w:rPr>
      </w:pPr>
      <w:r w:rsidRPr="00F72092">
        <w:rPr>
          <w:lang w:val="bs-Latn-BA"/>
        </w:rPr>
        <w:t>II</w:t>
      </w:r>
    </w:p>
    <w:p w14:paraId="04CC4CCD" w14:textId="77777777" w:rsidR="00D60AA2" w:rsidRPr="00F72092" w:rsidRDefault="00D60AA2" w:rsidP="00D60AA2">
      <w:pPr>
        <w:jc w:val="center"/>
        <w:rPr>
          <w:lang w:val="bs-Latn-BA"/>
        </w:rPr>
      </w:pPr>
    </w:p>
    <w:p w14:paraId="2CAAF884" w14:textId="77777777" w:rsidR="00D60AA2" w:rsidRPr="00F72092" w:rsidRDefault="00D60AA2" w:rsidP="00D60AA2">
      <w:pPr>
        <w:ind w:firstLine="720"/>
        <w:jc w:val="both"/>
        <w:rPr>
          <w:lang w:val="bs-Latn-BA"/>
        </w:rPr>
      </w:pPr>
      <w:r w:rsidRPr="00F72092">
        <w:rPr>
          <w:lang w:val="bs-Latn-BA"/>
        </w:rPr>
        <w:t>Korisnici koji su aplicirali na Javni poziv imaju pravo prigovora na preliminarnu listu u roku od pet (5) radnih dana od dana objave liste.</w:t>
      </w:r>
    </w:p>
    <w:p w14:paraId="360CA197" w14:textId="06CE3BDD" w:rsidR="00D60AA2" w:rsidRPr="00F72092" w:rsidRDefault="00D60AA2" w:rsidP="00D60AA2">
      <w:pPr>
        <w:ind w:firstLine="720"/>
        <w:jc w:val="both"/>
        <w:rPr>
          <w:lang w:val="bs-Latn-BA"/>
        </w:rPr>
      </w:pPr>
      <w:r w:rsidRPr="00F72092">
        <w:rPr>
          <w:lang w:val="bs-Latn-BA"/>
        </w:rPr>
        <w:t>Prigovor se podnosi Komisiji putem Službe za privredu, poljoprivredu, investicije i lokalni razvoj na protokol Grada Konjica.</w:t>
      </w:r>
    </w:p>
    <w:p w14:paraId="1D9FFC31" w14:textId="77777777" w:rsidR="00D60AA2" w:rsidRPr="00F72092" w:rsidRDefault="00D60AA2" w:rsidP="00D60AA2">
      <w:pPr>
        <w:ind w:firstLine="720"/>
        <w:jc w:val="both"/>
        <w:rPr>
          <w:lang w:val="bs-Latn-BA"/>
        </w:rPr>
      </w:pPr>
      <w:r w:rsidRPr="00F72092">
        <w:rPr>
          <w:lang w:val="bs-Latn-BA"/>
        </w:rPr>
        <w:t xml:space="preserve">Komisija razmatra pristigle prigovore i dostavlja prijedlog Konačne liste Gradonačelniku. </w:t>
      </w:r>
    </w:p>
    <w:p w14:paraId="1D9AB194" w14:textId="30DB519F" w:rsidR="00D60AA2" w:rsidRPr="00F72092" w:rsidRDefault="00D60AA2" w:rsidP="00D60AA2">
      <w:pPr>
        <w:jc w:val="both"/>
        <w:rPr>
          <w:lang w:val="bs-Latn-BA"/>
        </w:rPr>
      </w:pPr>
    </w:p>
    <w:p w14:paraId="68D70D69" w14:textId="1D2A6E62" w:rsidR="00D60AA2" w:rsidRPr="00F72092" w:rsidRDefault="00D60AA2" w:rsidP="00D60AA2">
      <w:pPr>
        <w:jc w:val="both"/>
        <w:rPr>
          <w:lang w:val="bs-Latn-BA"/>
        </w:rPr>
      </w:pPr>
    </w:p>
    <w:p w14:paraId="7FD95507" w14:textId="77777777" w:rsidR="00D60AA2" w:rsidRPr="00F72092" w:rsidRDefault="00D60AA2" w:rsidP="00D60AA2">
      <w:pPr>
        <w:jc w:val="both"/>
        <w:rPr>
          <w:lang w:val="bs-Latn-BA"/>
        </w:rPr>
      </w:pPr>
    </w:p>
    <w:p w14:paraId="529B4312" w14:textId="77777777" w:rsidR="00D60AA2" w:rsidRPr="00F72092" w:rsidRDefault="00D60AA2" w:rsidP="00D60AA2">
      <w:pPr>
        <w:jc w:val="center"/>
        <w:rPr>
          <w:lang w:val="bs-Latn-BA"/>
        </w:rPr>
      </w:pPr>
      <w:r w:rsidRPr="00F72092">
        <w:rPr>
          <w:lang w:val="bs-Latn-BA"/>
        </w:rPr>
        <w:t>III</w:t>
      </w:r>
    </w:p>
    <w:p w14:paraId="2968EE3F" w14:textId="77777777" w:rsidR="00D60AA2" w:rsidRPr="00F72092" w:rsidRDefault="00D60AA2" w:rsidP="00D60AA2">
      <w:pPr>
        <w:jc w:val="center"/>
        <w:rPr>
          <w:lang w:val="bs-Latn-BA"/>
        </w:rPr>
      </w:pPr>
    </w:p>
    <w:p w14:paraId="494EAB2E" w14:textId="70C45151" w:rsidR="00D60AA2" w:rsidRPr="00F72092" w:rsidRDefault="00D60AA2" w:rsidP="00ED2837">
      <w:pPr>
        <w:ind w:firstLine="720"/>
        <w:jc w:val="both"/>
        <w:rPr>
          <w:lang w:val="bs-Latn-BA"/>
        </w:rPr>
      </w:pPr>
      <w:r w:rsidRPr="00F72092">
        <w:rPr>
          <w:lang w:val="bs-Latn-BA"/>
        </w:rPr>
        <w:t xml:space="preserve">Korisnici koji ostvare podsticaj </w:t>
      </w:r>
      <w:r w:rsidR="00ED2837">
        <w:rPr>
          <w:lang w:val="bs-Latn-BA"/>
        </w:rPr>
        <w:t xml:space="preserve">po Javnom pozivu će </w:t>
      </w:r>
      <w:r w:rsidR="00E047F1">
        <w:rPr>
          <w:lang w:val="bs-Latn-BA"/>
        </w:rPr>
        <w:t>o načinu realizacije i dodjeli odobrerenih sredstava po Javnom pozivu</w:t>
      </w:r>
      <w:r w:rsidR="00E047F1" w:rsidRPr="00E047F1">
        <w:rPr>
          <w:lang w:val="bs-Latn-BA"/>
        </w:rPr>
        <w:t xml:space="preserve"> </w:t>
      </w:r>
      <w:r w:rsidR="00E047F1" w:rsidRPr="00F72092">
        <w:rPr>
          <w:lang w:val="bs-Latn-BA"/>
        </w:rPr>
        <w:t>biti obaviješteni putem Web stranice i Oglasne ploče Grada Konjica.</w:t>
      </w:r>
    </w:p>
    <w:p w14:paraId="3B7C3470" w14:textId="609DFAF8" w:rsidR="0075258F" w:rsidRDefault="0075258F" w:rsidP="00D60AA2">
      <w:pPr>
        <w:rPr>
          <w:lang w:val="bs-Latn-BA"/>
        </w:rPr>
      </w:pPr>
    </w:p>
    <w:p w14:paraId="27B1F302" w14:textId="77777777" w:rsidR="00E047F1" w:rsidRPr="00F72092" w:rsidRDefault="00E047F1" w:rsidP="00D60AA2">
      <w:pPr>
        <w:rPr>
          <w:lang w:val="bs-Latn-BA"/>
        </w:rPr>
      </w:pPr>
    </w:p>
    <w:p w14:paraId="13F5E31E" w14:textId="77777777" w:rsidR="00D60AA2" w:rsidRPr="00F72092" w:rsidRDefault="00D60AA2" w:rsidP="00D60AA2">
      <w:pPr>
        <w:ind w:firstLine="708"/>
        <w:jc w:val="both"/>
        <w:rPr>
          <w:lang w:val="bs-Latn-BA"/>
        </w:rPr>
      </w:pPr>
    </w:p>
    <w:p w14:paraId="5B16B536" w14:textId="77777777" w:rsidR="00D60AA2" w:rsidRPr="00F72092" w:rsidRDefault="00D60AA2" w:rsidP="00D60AA2">
      <w:pPr>
        <w:ind w:firstLine="708"/>
        <w:jc w:val="both"/>
        <w:rPr>
          <w:lang w:val="bs-Latn-BA"/>
        </w:rPr>
      </w:pPr>
    </w:p>
    <w:p w14:paraId="1132C51E" w14:textId="77777777" w:rsidR="00D60AA2" w:rsidRPr="00F72092" w:rsidRDefault="00D60AA2" w:rsidP="00D60AA2">
      <w:pPr>
        <w:tabs>
          <w:tab w:val="left" w:pos="5745"/>
        </w:tabs>
        <w:rPr>
          <w:lang w:val="bs-Latn-BA"/>
        </w:rPr>
      </w:pPr>
      <w:r w:rsidRPr="00F72092">
        <w:rPr>
          <w:lang w:val="bs-Latn-BA"/>
        </w:rPr>
        <w:tab/>
        <w:t xml:space="preserve">K O M I S I J A  </w:t>
      </w:r>
    </w:p>
    <w:p w14:paraId="63C0C3F9" w14:textId="17F301BA" w:rsidR="00D60AA2" w:rsidRPr="00F72092" w:rsidRDefault="00D60AA2" w:rsidP="00D60AA2">
      <w:pPr>
        <w:rPr>
          <w:lang w:val="bs-Latn-BA"/>
        </w:rPr>
      </w:pP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  <w:t xml:space="preserve">  </w:t>
      </w:r>
      <w:r w:rsidR="007F606B">
        <w:rPr>
          <w:lang w:val="bs-Latn-BA"/>
        </w:rPr>
        <w:t xml:space="preserve">    </w:t>
      </w:r>
      <w:r w:rsidRPr="00F72092">
        <w:rPr>
          <w:lang w:val="bs-Latn-BA"/>
        </w:rPr>
        <w:t xml:space="preserve">ZA PROVOĐENJE JAVNOG POZIVA </w:t>
      </w:r>
    </w:p>
    <w:p w14:paraId="752B0A82" w14:textId="77777777" w:rsidR="00D60AA2" w:rsidRPr="00F72092" w:rsidRDefault="00D60AA2" w:rsidP="00D60AA2">
      <w:pPr>
        <w:tabs>
          <w:tab w:val="left" w:pos="5535"/>
        </w:tabs>
        <w:rPr>
          <w:lang w:val="bs-Latn-BA"/>
        </w:rPr>
      </w:pPr>
      <w:r w:rsidRPr="00F72092">
        <w:rPr>
          <w:lang w:val="bs-Latn-BA"/>
        </w:rPr>
        <w:tab/>
        <w:t xml:space="preserve">      </w:t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  <w:r w:rsidRPr="00F72092">
        <w:rPr>
          <w:lang w:val="bs-Latn-BA"/>
        </w:rPr>
        <w:tab/>
      </w:r>
    </w:p>
    <w:p w14:paraId="1AFE76F5" w14:textId="197EBD1F" w:rsidR="007356A2" w:rsidRPr="00F72092" w:rsidRDefault="0043327E" w:rsidP="000D3C22">
      <w:pPr>
        <w:tabs>
          <w:tab w:val="left" w:pos="5535"/>
        </w:tabs>
        <w:rPr>
          <w:lang w:val="bs-Latn-BA"/>
        </w:rPr>
      </w:pPr>
      <w:r w:rsidRPr="00F72092">
        <w:rPr>
          <w:lang w:val="bs-Latn-BA"/>
        </w:rPr>
        <w:tab/>
      </w:r>
      <w:r w:rsidRPr="00F72092">
        <w:rPr>
          <w:lang w:val="bs-Latn-BA"/>
        </w:rPr>
        <w:tab/>
      </w:r>
    </w:p>
    <w:sectPr w:rsidR="007356A2" w:rsidRPr="00F72092" w:rsidSect="007034F5">
      <w:footerReference w:type="default" r:id="rId14"/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D8D2" w14:textId="77777777" w:rsidR="00066F3C" w:rsidRDefault="00066F3C">
      <w:r>
        <w:separator/>
      </w:r>
    </w:p>
  </w:endnote>
  <w:endnote w:type="continuationSeparator" w:id="0">
    <w:p w14:paraId="7DD41623" w14:textId="77777777" w:rsidR="00066F3C" w:rsidRDefault="0006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987F38" w:rsidRPr="00E95DAC" w:rsidRDefault="00987F38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2171"/>
      <w:gridCol w:w="2237"/>
      <w:gridCol w:w="2211"/>
    </w:tblGrid>
    <w:tr w:rsidR="00987F38" w14:paraId="4A1FF91E" w14:textId="77777777" w:rsidTr="00987F38">
      <w:trPr>
        <w:jc w:val="center"/>
      </w:trPr>
      <w:tc>
        <w:tcPr>
          <w:tcW w:w="2321" w:type="dxa"/>
        </w:tcPr>
        <w:p w14:paraId="32640374" w14:textId="77777777" w:rsidR="00987F38" w:rsidRPr="00F3651E" w:rsidRDefault="00987F38" w:rsidP="00F72092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41E5359C" w14:textId="77777777" w:rsidR="00987F38" w:rsidRPr="00C605A4" w:rsidRDefault="00987F38" w:rsidP="00F72092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Tita br.62</w:t>
          </w:r>
        </w:p>
        <w:p w14:paraId="11466B8E" w14:textId="77777777" w:rsidR="00987F38" w:rsidRDefault="00987F38" w:rsidP="00F72092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5598DDCF" w14:textId="77777777" w:rsidR="00987F38" w:rsidRPr="00F3651E" w:rsidRDefault="00987F38" w:rsidP="00F72092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4822304" w14:textId="77777777" w:rsidR="00987F38" w:rsidRPr="00C605A4" w:rsidRDefault="00987F38" w:rsidP="00F72092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F8641F8" w14:textId="77777777" w:rsidR="00987F38" w:rsidRDefault="00987F38" w:rsidP="00F72092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0C9DA80E" w14:textId="77777777" w:rsidR="00987F38" w:rsidRPr="00F3651E" w:rsidRDefault="00987F38" w:rsidP="00F72092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744D65D" w14:textId="77777777" w:rsidR="00987F38" w:rsidRPr="00C605A4" w:rsidRDefault="00987F38" w:rsidP="00F72092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46E066E1" w14:textId="77777777" w:rsidR="00987F38" w:rsidRPr="00F3651E" w:rsidRDefault="00987F38" w:rsidP="00F72092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9D7AF50" w14:textId="77777777" w:rsidR="00987F38" w:rsidRPr="00C605A4" w:rsidRDefault="00987F38" w:rsidP="00F72092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526D6747" w14:textId="77777777" w:rsidR="00987F38" w:rsidRPr="00C605A4" w:rsidRDefault="00987F38" w:rsidP="00F72092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987F38" w:rsidRPr="00297C49" w:rsidRDefault="00987F38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B8CD" w14:textId="77777777" w:rsidR="00066F3C" w:rsidRDefault="00066F3C">
      <w:r>
        <w:separator/>
      </w:r>
    </w:p>
  </w:footnote>
  <w:footnote w:type="continuationSeparator" w:id="0">
    <w:p w14:paraId="34D9F365" w14:textId="77777777" w:rsidR="00066F3C" w:rsidRDefault="00066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BD9"/>
    <w:multiLevelType w:val="hybridMultilevel"/>
    <w:tmpl w:val="DB4A663A"/>
    <w:lvl w:ilvl="0" w:tplc="9FA27C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64D"/>
    <w:multiLevelType w:val="hybridMultilevel"/>
    <w:tmpl w:val="B2865B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051EC"/>
    <w:multiLevelType w:val="hybridMultilevel"/>
    <w:tmpl w:val="6810C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03E9"/>
    <w:multiLevelType w:val="hybridMultilevel"/>
    <w:tmpl w:val="7B4A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75D2A"/>
    <w:multiLevelType w:val="hybridMultilevel"/>
    <w:tmpl w:val="99E8E4CC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55FC"/>
    <w:multiLevelType w:val="hybridMultilevel"/>
    <w:tmpl w:val="B4B65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117"/>
    <w:multiLevelType w:val="hybridMultilevel"/>
    <w:tmpl w:val="2D5205C2"/>
    <w:lvl w:ilvl="0" w:tplc="10B43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06064"/>
    <w:multiLevelType w:val="hybridMultilevel"/>
    <w:tmpl w:val="429CD474"/>
    <w:lvl w:ilvl="0" w:tplc="10B4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74CFE"/>
    <w:multiLevelType w:val="hybridMultilevel"/>
    <w:tmpl w:val="FD86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6404"/>
    <w:multiLevelType w:val="hybridMultilevel"/>
    <w:tmpl w:val="6D3AD4DE"/>
    <w:lvl w:ilvl="0" w:tplc="0586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9D6FE5"/>
    <w:multiLevelType w:val="hybridMultilevel"/>
    <w:tmpl w:val="F68AC33E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1CFF"/>
    <w:multiLevelType w:val="hybridMultilevel"/>
    <w:tmpl w:val="67709F30"/>
    <w:lvl w:ilvl="0" w:tplc="D5C8DFAC">
      <w:start w:val="1"/>
      <w:numFmt w:val="decimal"/>
      <w:lvlText w:val="%1."/>
      <w:lvlJc w:val="left"/>
      <w:pPr>
        <w:ind w:left="17640" w:hanging="16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D532E"/>
    <w:multiLevelType w:val="hybridMultilevel"/>
    <w:tmpl w:val="BF1E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75A86"/>
    <w:multiLevelType w:val="hybridMultilevel"/>
    <w:tmpl w:val="7EC8445C"/>
    <w:lvl w:ilvl="0" w:tplc="0FBE5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8"/>
  </w:num>
  <w:num w:numId="3">
    <w:abstractNumId w:val="19"/>
  </w:num>
  <w:num w:numId="4">
    <w:abstractNumId w:val="20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18"/>
  </w:num>
  <w:num w:numId="10">
    <w:abstractNumId w:val="4"/>
  </w:num>
  <w:num w:numId="11">
    <w:abstractNumId w:val="21"/>
  </w:num>
  <w:num w:numId="12">
    <w:abstractNumId w:val="16"/>
  </w:num>
  <w:num w:numId="13">
    <w:abstractNumId w:val="30"/>
  </w:num>
  <w:num w:numId="14">
    <w:abstractNumId w:val="5"/>
  </w:num>
  <w:num w:numId="15">
    <w:abstractNumId w:val="13"/>
  </w:num>
  <w:num w:numId="16">
    <w:abstractNumId w:val="3"/>
  </w:num>
  <w:num w:numId="17">
    <w:abstractNumId w:val="27"/>
  </w:num>
  <w:num w:numId="18">
    <w:abstractNumId w:val="25"/>
  </w:num>
  <w:num w:numId="19">
    <w:abstractNumId w:val="24"/>
  </w:num>
  <w:num w:numId="20">
    <w:abstractNumId w:val="14"/>
  </w:num>
  <w:num w:numId="21">
    <w:abstractNumId w:val="8"/>
  </w:num>
  <w:num w:numId="22">
    <w:abstractNumId w:val="23"/>
  </w:num>
  <w:num w:numId="23">
    <w:abstractNumId w:val="29"/>
  </w:num>
  <w:num w:numId="24">
    <w:abstractNumId w:val="7"/>
  </w:num>
  <w:num w:numId="25">
    <w:abstractNumId w:val="10"/>
  </w:num>
  <w:num w:numId="26">
    <w:abstractNumId w:val="12"/>
  </w:num>
  <w:num w:numId="27">
    <w:abstractNumId w:val="0"/>
  </w:num>
  <w:num w:numId="28">
    <w:abstractNumId w:val="22"/>
  </w:num>
  <w:num w:numId="29">
    <w:abstractNumId w:val="6"/>
  </w:num>
  <w:num w:numId="30">
    <w:abstractNumId w:val="9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201F7"/>
    <w:rsid w:val="00020C9A"/>
    <w:rsid w:val="00050A85"/>
    <w:rsid w:val="000528CD"/>
    <w:rsid w:val="00066F3C"/>
    <w:rsid w:val="0007129D"/>
    <w:rsid w:val="00073A0A"/>
    <w:rsid w:val="0007565E"/>
    <w:rsid w:val="00080552"/>
    <w:rsid w:val="000842E9"/>
    <w:rsid w:val="0009293E"/>
    <w:rsid w:val="000A04F4"/>
    <w:rsid w:val="000A6F4B"/>
    <w:rsid w:val="000B0876"/>
    <w:rsid w:val="000B73D7"/>
    <w:rsid w:val="000C5B06"/>
    <w:rsid w:val="000C6E11"/>
    <w:rsid w:val="000C7100"/>
    <w:rsid w:val="000D3C22"/>
    <w:rsid w:val="000E31C8"/>
    <w:rsid w:val="000E35CE"/>
    <w:rsid w:val="000E7763"/>
    <w:rsid w:val="000F17B5"/>
    <w:rsid w:val="000F2C00"/>
    <w:rsid w:val="000F3441"/>
    <w:rsid w:val="001000E4"/>
    <w:rsid w:val="0010205C"/>
    <w:rsid w:val="001349F7"/>
    <w:rsid w:val="00150C02"/>
    <w:rsid w:val="00164CE1"/>
    <w:rsid w:val="001678F9"/>
    <w:rsid w:val="001773CD"/>
    <w:rsid w:val="00190FD7"/>
    <w:rsid w:val="001A0B31"/>
    <w:rsid w:val="001B2FF4"/>
    <w:rsid w:val="001B6F7E"/>
    <w:rsid w:val="001B79E7"/>
    <w:rsid w:val="001B7C7A"/>
    <w:rsid w:val="001C737B"/>
    <w:rsid w:val="001E3FCF"/>
    <w:rsid w:val="0020021B"/>
    <w:rsid w:val="00212C21"/>
    <w:rsid w:val="00222D86"/>
    <w:rsid w:val="002321EE"/>
    <w:rsid w:val="00247BB6"/>
    <w:rsid w:val="00251616"/>
    <w:rsid w:val="00253DE2"/>
    <w:rsid w:val="00265635"/>
    <w:rsid w:val="00266E72"/>
    <w:rsid w:val="002737BE"/>
    <w:rsid w:val="002743FB"/>
    <w:rsid w:val="00282858"/>
    <w:rsid w:val="0028565B"/>
    <w:rsid w:val="00290E5C"/>
    <w:rsid w:val="00294ADE"/>
    <w:rsid w:val="002967ED"/>
    <w:rsid w:val="00297C49"/>
    <w:rsid w:val="002A08C3"/>
    <w:rsid w:val="002A4AE5"/>
    <w:rsid w:val="002C2293"/>
    <w:rsid w:val="0030236B"/>
    <w:rsid w:val="00302718"/>
    <w:rsid w:val="003239A6"/>
    <w:rsid w:val="0033516F"/>
    <w:rsid w:val="00336768"/>
    <w:rsid w:val="0033758B"/>
    <w:rsid w:val="003406A3"/>
    <w:rsid w:val="003476B5"/>
    <w:rsid w:val="003601FD"/>
    <w:rsid w:val="003A07A6"/>
    <w:rsid w:val="003A4C8C"/>
    <w:rsid w:val="003B36CF"/>
    <w:rsid w:val="003D1975"/>
    <w:rsid w:val="003D1EB6"/>
    <w:rsid w:val="003D1EE7"/>
    <w:rsid w:val="003D7A3A"/>
    <w:rsid w:val="003E1123"/>
    <w:rsid w:val="003E24B1"/>
    <w:rsid w:val="003E2A12"/>
    <w:rsid w:val="003E54DB"/>
    <w:rsid w:val="003E5D6C"/>
    <w:rsid w:val="003E6444"/>
    <w:rsid w:val="003F14B7"/>
    <w:rsid w:val="00400FE7"/>
    <w:rsid w:val="0041616A"/>
    <w:rsid w:val="0042135A"/>
    <w:rsid w:val="0043327E"/>
    <w:rsid w:val="00441EC4"/>
    <w:rsid w:val="00442E10"/>
    <w:rsid w:val="004564C2"/>
    <w:rsid w:val="0046308B"/>
    <w:rsid w:val="00464C2C"/>
    <w:rsid w:val="00466D99"/>
    <w:rsid w:val="00474DCA"/>
    <w:rsid w:val="00474F2C"/>
    <w:rsid w:val="004755AB"/>
    <w:rsid w:val="004805E2"/>
    <w:rsid w:val="004831B5"/>
    <w:rsid w:val="004956AC"/>
    <w:rsid w:val="00496FA8"/>
    <w:rsid w:val="004A050E"/>
    <w:rsid w:val="004A5070"/>
    <w:rsid w:val="004B6F63"/>
    <w:rsid w:val="004C0DF4"/>
    <w:rsid w:val="004C4118"/>
    <w:rsid w:val="004C4FB6"/>
    <w:rsid w:val="004E296A"/>
    <w:rsid w:val="004F3596"/>
    <w:rsid w:val="0050013A"/>
    <w:rsid w:val="00507F5F"/>
    <w:rsid w:val="005143CB"/>
    <w:rsid w:val="005151BA"/>
    <w:rsid w:val="00551378"/>
    <w:rsid w:val="00555335"/>
    <w:rsid w:val="00561375"/>
    <w:rsid w:val="00563A73"/>
    <w:rsid w:val="005877EB"/>
    <w:rsid w:val="005A5C39"/>
    <w:rsid w:val="005B39AE"/>
    <w:rsid w:val="005C2A3C"/>
    <w:rsid w:val="005C5972"/>
    <w:rsid w:val="005E0CDC"/>
    <w:rsid w:val="005E7111"/>
    <w:rsid w:val="005F02FB"/>
    <w:rsid w:val="005F125F"/>
    <w:rsid w:val="005F7F0D"/>
    <w:rsid w:val="0062728E"/>
    <w:rsid w:val="0063086F"/>
    <w:rsid w:val="00654F13"/>
    <w:rsid w:val="00665FD2"/>
    <w:rsid w:val="00670365"/>
    <w:rsid w:val="00671934"/>
    <w:rsid w:val="00673FFD"/>
    <w:rsid w:val="00676B73"/>
    <w:rsid w:val="00680453"/>
    <w:rsid w:val="00680B07"/>
    <w:rsid w:val="00680D8B"/>
    <w:rsid w:val="0068763D"/>
    <w:rsid w:val="00694458"/>
    <w:rsid w:val="006A66E4"/>
    <w:rsid w:val="006B2F35"/>
    <w:rsid w:val="006B5727"/>
    <w:rsid w:val="006B7BA1"/>
    <w:rsid w:val="006C34EC"/>
    <w:rsid w:val="006C6AC9"/>
    <w:rsid w:val="006D06C2"/>
    <w:rsid w:val="006D15F1"/>
    <w:rsid w:val="006E0CD1"/>
    <w:rsid w:val="006F0744"/>
    <w:rsid w:val="006F3E29"/>
    <w:rsid w:val="006F407F"/>
    <w:rsid w:val="007034F5"/>
    <w:rsid w:val="007213E0"/>
    <w:rsid w:val="00725277"/>
    <w:rsid w:val="007356A2"/>
    <w:rsid w:val="0073680D"/>
    <w:rsid w:val="007465C1"/>
    <w:rsid w:val="0075258F"/>
    <w:rsid w:val="0075384F"/>
    <w:rsid w:val="00761C6B"/>
    <w:rsid w:val="00767D03"/>
    <w:rsid w:val="00783729"/>
    <w:rsid w:val="007977AE"/>
    <w:rsid w:val="007A07A3"/>
    <w:rsid w:val="007A46EB"/>
    <w:rsid w:val="007A5403"/>
    <w:rsid w:val="007A79AE"/>
    <w:rsid w:val="007B1414"/>
    <w:rsid w:val="007B3C8A"/>
    <w:rsid w:val="007C56B3"/>
    <w:rsid w:val="007C58BB"/>
    <w:rsid w:val="007D3EC1"/>
    <w:rsid w:val="007E0397"/>
    <w:rsid w:val="007E0C10"/>
    <w:rsid w:val="007F3940"/>
    <w:rsid w:val="007F401E"/>
    <w:rsid w:val="007F606B"/>
    <w:rsid w:val="008118F2"/>
    <w:rsid w:val="0083030C"/>
    <w:rsid w:val="00847C1C"/>
    <w:rsid w:val="00853F0A"/>
    <w:rsid w:val="00857DA6"/>
    <w:rsid w:val="008613C4"/>
    <w:rsid w:val="008666FB"/>
    <w:rsid w:val="00871C57"/>
    <w:rsid w:val="00881F47"/>
    <w:rsid w:val="008C2D55"/>
    <w:rsid w:val="008C71F7"/>
    <w:rsid w:val="008D33F4"/>
    <w:rsid w:val="008E6275"/>
    <w:rsid w:val="008F0796"/>
    <w:rsid w:val="008F3610"/>
    <w:rsid w:val="008F7165"/>
    <w:rsid w:val="00905A1F"/>
    <w:rsid w:val="0092375B"/>
    <w:rsid w:val="00927231"/>
    <w:rsid w:val="0093127A"/>
    <w:rsid w:val="009339D4"/>
    <w:rsid w:val="009449DD"/>
    <w:rsid w:val="00945CFB"/>
    <w:rsid w:val="00950BA8"/>
    <w:rsid w:val="00950DD7"/>
    <w:rsid w:val="009536D0"/>
    <w:rsid w:val="009541F1"/>
    <w:rsid w:val="009642CB"/>
    <w:rsid w:val="00964764"/>
    <w:rsid w:val="00964BB2"/>
    <w:rsid w:val="00981C49"/>
    <w:rsid w:val="00987F38"/>
    <w:rsid w:val="00997362"/>
    <w:rsid w:val="00997F8E"/>
    <w:rsid w:val="009A68E1"/>
    <w:rsid w:val="009C755C"/>
    <w:rsid w:val="00A0363D"/>
    <w:rsid w:val="00A06F8F"/>
    <w:rsid w:val="00A13BD6"/>
    <w:rsid w:val="00A14FFB"/>
    <w:rsid w:val="00A16A6E"/>
    <w:rsid w:val="00A21922"/>
    <w:rsid w:val="00A37898"/>
    <w:rsid w:val="00A448CF"/>
    <w:rsid w:val="00A479B0"/>
    <w:rsid w:val="00A5360D"/>
    <w:rsid w:val="00A60717"/>
    <w:rsid w:val="00A60AC3"/>
    <w:rsid w:val="00A72506"/>
    <w:rsid w:val="00A73F92"/>
    <w:rsid w:val="00A84D3A"/>
    <w:rsid w:val="00A923A7"/>
    <w:rsid w:val="00AA2B86"/>
    <w:rsid w:val="00AA436A"/>
    <w:rsid w:val="00AA6B85"/>
    <w:rsid w:val="00AD03D8"/>
    <w:rsid w:val="00AD6185"/>
    <w:rsid w:val="00AE16FE"/>
    <w:rsid w:val="00AE5E25"/>
    <w:rsid w:val="00AE64C7"/>
    <w:rsid w:val="00AF0BEE"/>
    <w:rsid w:val="00AF11AC"/>
    <w:rsid w:val="00AF27B1"/>
    <w:rsid w:val="00AF4387"/>
    <w:rsid w:val="00B02297"/>
    <w:rsid w:val="00B02D72"/>
    <w:rsid w:val="00B04FE9"/>
    <w:rsid w:val="00B15A5A"/>
    <w:rsid w:val="00B15FE2"/>
    <w:rsid w:val="00B35B1E"/>
    <w:rsid w:val="00B378A0"/>
    <w:rsid w:val="00B42DC9"/>
    <w:rsid w:val="00B55D4A"/>
    <w:rsid w:val="00B74C1A"/>
    <w:rsid w:val="00B75DAA"/>
    <w:rsid w:val="00B7692D"/>
    <w:rsid w:val="00B84CA8"/>
    <w:rsid w:val="00B97E40"/>
    <w:rsid w:val="00BA24C9"/>
    <w:rsid w:val="00BA3B69"/>
    <w:rsid w:val="00BB0570"/>
    <w:rsid w:val="00BB33D6"/>
    <w:rsid w:val="00BC11C3"/>
    <w:rsid w:val="00BD36EF"/>
    <w:rsid w:val="00BE2027"/>
    <w:rsid w:val="00BE3375"/>
    <w:rsid w:val="00C113EE"/>
    <w:rsid w:val="00C11C09"/>
    <w:rsid w:val="00C37C2D"/>
    <w:rsid w:val="00C605A4"/>
    <w:rsid w:val="00C66F68"/>
    <w:rsid w:val="00C82608"/>
    <w:rsid w:val="00C83A6D"/>
    <w:rsid w:val="00C86FF9"/>
    <w:rsid w:val="00C91892"/>
    <w:rsid w:val="00C9190D"/>
    <w:rsid w:val="00CC3207"/>
    <w:rsid w:val="00CC581D"/>
    <w:rsid w:val="00CC65A5"/>
    <w:rsid w:val="00CE2832"/>
    <w:rsid w:val="00CE4A4A"/>
    <w:rsid w:val="00CF60B3"/>
    <w:rsid w:val="00CF7CC1"/>
    <w:rsid w:val="00D034A7"/>
    <w:rsid w:val="00D05389"/>
    <w:rsid w:val="00D26278"/>
    <w:rsid w:val="00D274D9"/>
    <w:rsid w:val="00D30E46"/>
    <w:rsid w:val="00D348A3"/>
    <w:rsid w:val="00D41D0A"/>
    <w:rsid w:val="00D42363"/>
    <w:rsid w:val="00D46D29"/>
    <w:rsid w:val="00D50CE7"/>
    <w:rsid w:val="00D52702"/>
    <w:rsid w:val="00D60AA2"/>
    <w:rsid w:val="00D76088"/>
    <w:rsid w:val="00D867D3"/>
    <w:rsid w:val="00D871AB"/>
    <w:rsid w:val="00DA4EBE"/>
    <w:rsid w:val="00DA5932"/>
    <w:rsid w:val="00DB2FC3"/>
    <w:rsid w:val="00DD643C"/>
    <w:rsid w:val="00DE60D3"/>
    <w:rsid w:val="00DF22DF"/>
    <w:rsid w:val="00DF53E9"/>
    <w:rsid w:val="00DF6F7E"/>
    <w:rsid w:val="00DF7D0B"/>
    <w:rsid w:val="00E047F1"/>
    <w:rsid w:val="00E0786B"/>
    <w:rsid w:val="00E163BB"/>
    <w:rsid w:val="00E20E19"/>
    <w:rsid w:val="00E308CC"/>
    <w:rsid w:val="00E30E64"/>
    <w:rsid w:val="00E32452"/>
    <w:rsid w:val="00E36969"/>
    <w:rsid w:val="00E37C22"/>
    <w:rsid w:val="00E412DD"/>
    <w:rsid w:val="00E50066"/>
    <w:rsid w:val="00E507E1"/>
    <w:rsid w:val="00E530FC"/>
    <w:rsid w:val="00E55820"/>
    <w:rsid w:val="00E60306"/>
    <w:rsid w:val="00E627B6"/>
    <w:rsid w:val="00E665B6"/>
    <w:rsid w:val="00E72F3D"/>
    <w:rsid w:val="00E816F4"/>
    <w:rsid w:val="00E87078"/>
    <w:rsid w:val="00E941C4"/>
    <w:rsid w:val="00E94875"/>
    <w:rsid w:val="00E95DAC"/>
    <w:rsid w:val="00E96556"/>
    <w:rsid w:val="00EA3736"/>
    <w:rsid w:val="00EA3E8A"/>
    <w:rsid w:val="00EA3EC1"/>
    <w:rsid w:val="00EB1B61"/>
    <w:rsid w:val="00EB7355"/>
    <w:rsid w:val="00EB791E"/>
    <w:rsid w:val="00ED1267"/>
    <w:rsid w:val="00ED2837"/>
    <w:rsid w:val="00EE6940"/>
    <w:rsid w:val="00F1033E"/>
    <w:rsid w:val="00F15FF6"/>
    <w:rsid w:val="00F21B77"/>
    <w:rsid w:val="00F3651E"/>
    <w:rsid w:val="00F4128A"/>
    <w:rsid w:val="00F41925"/>
    <w:rsid w:val="00F478BD"/>
    <w:rsid w:val="00F71350"/>
    <w:rsid w:val="00F718AF"/>
    <w:rsid w:val="00F72092"/>
    <w:rsid w:val="00F828B3"/>
    <w:rsid w:val="00F86A2B"/>
    <w:rsid w:val="00F9539B"/>
    <w:rsid w:val="00F9586C"/>
    <w:rsid w:val="00F96397"/>
    <w:rsid w:val="00F97722"/>
    <w:rsid w:val="00FB7840"/>
    <w:rsid w:val="00FC71AD"/>
    <w:rsid w:val="00FC7A34"/>
    <w:rsid w:val="00FD0266"/>
    <w:rsid w:val="00FD29E5"/>
    <w:rsid w:val="00FD663A"/>
    <w:rsid w:val="00FE2BFA"/>
    <w:rsid w:val="00FE6BEE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E3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rsid w:val="007B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3C8A"/>
    <w:rPr>
      <w:lang w:val="en-US" w:eastAsia="en-US"/>
    </w:rPr>
  </w:style>
  <w:style w:type="character" w:styleId="FootnoteReference">
    <w:name w:val="footnote reference"/>
    <w:basedOn w:val="DefaultParagraphFont"/>
    <w:rsid w:val="007B3C8A"/>
    <w:rPr>
      <w:vertAlign w:val="superscript"/>
    </w:rPr>
  </w:style>
  <w:style w:type="character" w:styleId="Emphasis">
    <w:name w:val="Emphasis"/>
    <w:basedOn w:val="DefaultParagraphFont"/>
    <w:qFormat/>
    <w:rsid w:val="000E31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E3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0E31C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E31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E31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E31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31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Spacing">
    <w:name w:val="No Spacing"/>
    <w:uiPriority w:val="1"/>
    <w:qFormat/>
    <w:rsid w:val="000E31C8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E31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326</TotalTime>
  <Pages>7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Lana Begtašević-Velagić</cp:lastModifiedBy>
  <cp:revision>34</cp:revision>
  <cp:lastPrinted>2024-08-29T10:56:00Z</cp:lastPrinted>
  <dcterms:created xsi:type="dcterms:W3CDTF">2024-07-03T12:12:00Z</dcterms:created>
  <dcterms:modified xsi:type="dcterms:W3CDTF">2024-08-29T10:57:00Z</dcterms:modified>
</cp:coreProperties>
</file>